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asetable"/>
        <w:tblW w:w="5024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egal Entity Type"/>
      </w:tblPr>
      <w:tblGrid>
        <w:gridCol w:w="1310"/>
        <w:gridCol w:w="4475"/>
        <w:gridCol w:w="2059"/>
        <w:gridCol w:w="1432"/>
        <w:gridCol w:w="717"/>
        <w:gridCol w:w="1433"/>
      </w:tblGrid>
      <w:tr w:rsidR="00964D61" w14:paraId="36C87467" w14:textId="77777777" w:rsidTr="002C0D90">
        <w:trPr>
          <w:trHeight w:hRule="exact" w:val="144"/>
        </w:trPr>
        <w:tc>
          <w:tcPr>
            <w:tcW w:w="78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AE7DB" w14:textId="46815545" w:rsidR="00964D61" w:rsidRPr="00683683" w:rsidRDefault="00964D61" w:rsidP="00301F61">
            <w:pPr>
              <w:pStyle w:val="Formnumber"/>
            </w:pPr>
            <w:r w:rsidRPr="004756A8">
              <w:rPr>
                <w:sz w:val="12"/>
              </w:rPr>
              <w:t xml:space="preserve"> </w:t>
            </w:r>
            <w:r>
              <w:rPr>
                <w:sz w:val="12"/>
              </w:rPr>
              <w:t>F</w:t>
            </w:r>
            <w:r w:rsidRPr="004756A8">
              <w:rPr>
                <w:sz w:val="12"/>
              </w:rPr>
              <w:t>-</w:t>
            </w:r>
            <w:r>
              <w:rPr>
                <w:sz w:val="12"/>
              </w:rPr>
              <w:t>fd-13</w:t>
            </w:r>
            <w:r w:rsidRPr="004756A8">
              <w:rPr>
                <w:sz w:val="12"/>
              </w:rPr>
              <w:t xml:space="preserve">.docx </w:t>
            </w:r>
            <w:r>
              <w:rPr>
                <w:sz w:val="12"/>
              </w:rPr>
              <w:t>(</w:t>
            </w:r>
            <w:r w:rsidR="00C618E8">
              <w:rPr>
                <w:sz w:val="12"/>
              </w:rPr>
              <w:t>Rev.</w:t>
            </w:r>
            <w:r>
              <w:rPr>
                <w:sz w:val="12"/>
              </w:rPr>
              <w:t xml:space="preserve"> </w:t>
            </w:r>
            <w:r w:rsidR="00301F61">
              <w:rPr>
                <w:sz w:val="12"/>
              </w:rPr>
              <w:t>6</w:t>
            </w:r>
            <w:r>
              <w:rPr>
                <w:sz w:val="12"/>
              </w:rPr>
              <w:t>/1</w:t>
            </w:r>
            <w:r w:rsidR="00077CA1">
              <w:rPr>
                <w:sz w:val="12"/>
              </w:rPr>
              <w:t>7</w:t>
            </w:r>
            <w:r>
              <w:rPr>
                <w:sz w:val="12"/>
              </w:rPr>
              <w:t>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6D865D" w14:textId="77777777" w:rsidR="00964D61" w:rsidRPr="002C0D90" w:rsidRDefault="002C0D90" w:rsidP="002C0D90">
            <w:pPr>
              <w:pStyle w:val="Formnumber"/>
              <w:jc w:val="center"/>
              <w:rPr>
                <w:b/>
              </w:rPr>
            </w:pPr>
            <w:r w:rsidRPr="002C0D90">
              <w:rPr>
                <w:b/>
                <w:sz w:val="12"/>
              </w:rPr>
              <w:t>FOR CENTRAL OFFICE USE ONLY</w:t>
            </w:r>
          </w:p>
        </w:tc>
      </w:tr>
      <w:tr w:rsidR="00964D61" w14:paraId="6AFC655B" w14:textId="77777777" w:rsidTr="00C618E8">
        <w:trPr>
          <w:trHeight w:hRule="exact" w:val="288"/>
        </w:trPr>
        <w:tc>
          <w:tcPr>
            <w:tcW w:w="13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266C5C" w14:textId="77777777" w:rsidR="00964D61" w:rsidRPr="002670C0" w:rsidRDefault="00521D7E" w:rsidP="003E0CE5">
            <w:r w:rsidRPr="00521D7E">
              <w:rPr>
                <w:noProof/>
              </w:rPr>
              <w:drawing>
                <wp:inline distT="0" distB="0" distL="0" distR="0" wp14:anchorId="0967723A" wp14:editId="6095E2DA">
                  <wp:extent cx="681487" cy="681487"/>
                  <wp:effectExtent l="0" t="0" r="4445" b="4445"/>
                  <wp:docPr id="1" name="Picture 1" descr="C:\Users\mackesl\Desktop\FORMS\DATCPlogo_1in_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ckesl\Desktop\FORMS\DATCPlogo_1in_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87" cy="68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17D034" w14:textId="77777777" w:rsidR="00964D61" w:rsidRPr="00964D61" w:rsidRDefault="00964D61" w:rsidP="00964D61">
            <w:pPr>
              <w:ind w:right="-71"/>
              <w:rPr>
                <w:rFonts w:ascii="Times New Roman" w:eastAsia="Arial" w:hAnsi="Times New Roman"/>
                <w:szCs w:val="24"/>
              </w:rPr>
            </w:pPr>
            <w:r w:rsidRPr="00964D61">
              <w:rPr>
                <w:rFonts w:ascii="Times New Roman" w:eastAsia="Arial" w:hAnsi="Times New Roman"/>
                <w:szCs w:val="24"/>
              </w:rPr>
              <w:t>Wisconsin</w:t>
            </w:r>
            <w:r w:rsidRPr="00964D61">
              <w:rPr>
                <w:rFonts w:ascii="Times New Roman" w:eastAsia="Times New Roman" w:hAnsi="Times New Roman"/>
                <w:spacing w:val="5"/>
                <w:szCs w:val="24"/>
              </w:rPr>
              <w:t xml:space="preserve"> </w:t>
            </w:r>
            <w:r w:rsidRPr="00964D61">
              <w:rPr>
                <w:rFonts w:ascii="Times New Roman" w:eastAsia="Arial" w:hAnsi="Times New Roman"/>
                <w:szCs w:val="24"/>
              </w:rPr>
              <w:t>Department</w:t>
            </w:r>
            <w:r w:rsidRPr="00964D61">
              <w:rPr>
                <w:rFonts w:ascii="Times New Roman" w:eastAsia="Times New Roman" w:hAnsi="Times New Roman"/>
                <w:spacing w:val="5"/>
                <w:szCs w:val="24"/>
              </w:rPr>
              <w:t xml:space="preserve"> </w:t>
            </w:r>
            <w:r w:rsidRPr="00964D61">
              <w:rPr>
                <w:rFonts w:ascii="Times New Roman" w:eastAsia="Arial" w:hAnsi="Times New Roman"/>
                <w:szCs w:val="24"/>
              </w:rPr>
              <w:t>of</w:t>
            </w:r>
            <w:r w:rsidRPr="00964D61">
              <w:rPr>
                <w:rFonts w:ascii="Times New Roman" w:eastAsia="Times New Roman" w:hAnsi="Times New Roman"/>
                <w:spacing w:val="3"/>
                <w:szCs w:val="24"/>
              </w:rPr>
              <w:t xml:space="preserve"> </w:t>
            </w:r>
            <w:r w:rsidRPr="00964D61">
              <w:rPr>
                <w:rFonts w:ascii="Times New Roman" w:eastAsia="Arial" w:hAnsi="Times New Roman"/>
                <w:szCs w:val="24"/>
              </w:rPr>
              <w:t>Agriculture,</w:t>
            </w:r>
            <w:r w:rsidRPr="00964D61">
              <w:rPr>
                <w:rFonts w:ascii="Times New Roman" w:eastAsia="Times New Roman" w:hAnsi="Times New Roman"/>
                <w:spacing w:val="5"/>
                <w:szCs w:val="24"/>
              </w:rPr>
              <w:t xml:space="preserve"> </w:t>
            </w:r>
            <w:r w:rsidRPr="00964D61">
              <w:rPr>
                <w:rFonts w:ascii="Times New Roman" w:eastAsia="Arial" w:hAnsi="Times New Roman"/>
                <w:szCs w:val="24"/>
              </w:rPr>
              <w:t>Trade</w:t>
            </w:r>
            <w:r w:rsidRPr="00964D61">
              <w:rPr>
                <w:rFonts w:ascii="Times New Roman" w:eastAsia="Times New Roman" w:hAnsi="Times New Roman"/>
                <w:spacing w:val="5"/>
                <w:szCs w:val="24"/>
              </w:rPr>
              <w:t xml:space="preserve"> </w:t>
            </w:r>
            <w:r w:rsidRPr="00964D61">
              <w:rPr>
                <w:rFonts w:ascii="Times New Roman" w:eastAsia="Arial" w:hAnsi="Times New Roman"/>
                <w:szCs w:val="24"/>
              </w:rPr>
              <w:t>and</w:t>
            </w:r>
            <w:r w:rsidRPr="00964D61">
              <w:rPr>
                <w:rFonts w:ascii="Times New Roman" w:eastAsia="Times New Roman" w:hAnsi="Times New Roman"/>
                <w:spacing w:val="5"/>
                <w:szCs w:val="24"/>
              </w:rPr>
              <w:t xml:space="preserve"> </w:t>
            </w:r>
            <w:r w:rsidRPr="00964D61">
              <w:rPr>
                <w:rFonts w:ascii="Times New Roman" w:eastAsia="Arial" w:hAnsi="Times New Roman"/>
                <w:szCs w:val="24"/>
              </w:rPr>
              <w:t>Consumer</w:t>
            </w:r>
            <w:r w:rsidRPr="00964D61">
              <w:rPr>
                <w:rFonts w:ascii="Times New Roman" w:eastAsia="Times New Roman" w:hAnsi="Times New Roman"/>
                <w:spacing w:val="5"/>
                <w:szCs w:val="24"/>
              </w:rPr>
              <w:t xml:space="preserve"> </w:t>
            </w:r>
            <w:r w:rsidRPr="00964D61">
              <w:rPr>
                <w:rFonts w:ascii="Times New Roman" w:eastAsia="Arial" w:hAnsi="Times New Roman"/>
                <w:szCs w:val="24"/>
              </w:rPr>
              <w:t>Protection</w:t>
            </w:r>
          </w:p>
          <w:p w14:paraId="109B1902" w14:textId="77777777" w:rsidR="00964D61" w:rsidRPr="00964D61" w:rsidRDefault="00964D61" w:rsidP="00964D61">
            <w:pPr>
              <w:rPr>
                <w:rFonts w:ascii="Times New Roman" w:eastAsia="Arial" w:hAnsi="Times New Roman"/>
                <w:i/>
                <w:sz w:val="20"/>
              </w:rPr>
            </w:pPr>
            <w:r w:rsidRPr="00964D61">
              <w:rPr>
                <w:rFonts w:ascii="Times New Roman" w:eastAsia="Arial" w:hAnsi="Times New Roman"/>
                <w:i/>
                <w:sz w:val="20"/>
              </w:rPr>
              <w:t>Division</w:t>
            </w:r>
            <w:r w:rsidRPr="00964D61">
              <w:rPr>
                <w:rFonts w:ascii="Times New Roman" w:eastAsia="Times New Roman" w:hAnsi="Times New Roman"/>
                <w:i/>
                <w:spacing w:val="5"/>
                <w:sz w:val="20"/>
              </w:rPr>
              <w:t xml:space="preserve"> </w:t>
            </w:r>
            <w:r w:rsidRPr="00964D61">
              <w:rPr>
                <w:rFonts w:ascii="Times New Roman" w:eastAsia="Arial" w:hAnsi="Times New Roman"/>
                <w:i/>
                <w:sz w:val="20"/>
              </w:rPr>
              <w:t>of Food and Recreational Safety</w:t>
            </w:r>
          </w:p>
          <w:p w14:paraId="291B2B75" w14:textId="77777777" w:rsidR="00964D61" w:rsidRPr="00964D61" w:rsidRDefault="00964D61" w:rsidP="00964D61">
            <w:pPr>
              <w:rPr>
                <w:rFonts w:ascii="Times New Roman" w:eastAsia="Arial" w:hAnsi="Times New Roman"/>
                <w:sz w:val="20"/>
              </w:rPr>
            </w:pPr>
            <w:r w:rsidRPr="00964D61">
              <w:rPr>
                <w:rFonts w:ascii="Times New Roman" w:eastAsia="Arial" w:hAnsi="Times New Roman"/>
                <w:sz w:val="20"/>
              </w:rPr>
              <w:t>PO Box 93586,   Milwaukee, WI 53293-0586</w:t>
            </w:r>
          </w:p>
          <w:p w14:paraId="125EF728" w14:textId="77777777" w:rsidR="00964D61" w:rsidRPr="00964D61" w:rsidRDefault="00964D61" w:rsidP="00964D61">
            <w:pPr>
              <w:pStyle w:val="Boxtext"/>
              <w:spacing w:before="0" w:after="0" w:line="240" w:lineRule="auto"/>
              <w:rPr>
                <w:sz w:val="10"/>
                <w:szCs w:val="12"/>
              </w:rPr>
            </w:pPr>
            <w:r w:rsidRPr="00964D61">
              <w:rPr>
                <w:rFonts w:ascii="Times New Roman" w:eastAsia="Arial" w:hAnsi="Times New Roman" w:cstheme="minorBidi"/>
                <w:sz w:val="20"/>
                <w:szCs w:val="22"/>
              </w:rPr>
              <w:t>Phone: (608) 224-4</w:t>
            </w:r>
            <w:r>
              <w:rPr>
                <w:rFonts w:ascii="Times New Roman" w:eastAsia="Arial" w:hAnsi="Times New Roman" w:cstheme="minorBidi"/>
                <w:sz w:val="20"/>
                <w:szCs w:val="22"/>
              </w:rPr>
              <w:t>923</w:t>
            </w:r>
            <w:r w:rsidRPr="00964D61">
              <w:rPr>
                <w:rFonts w:ascii="Times New Roman" w:eastAsia="Arial" w:hAnsi="Times New Roman" w:cstheme="minorBidi"/>
                <w:sz w:val="20"/>
                <w:szCs w:val="22"/>
              </w:rPr>
              <w:t xml:space="preserve">   Fax: (608) 224-4710</w:t>
            </w:r>
          </w:p>
          <w:p w14:paraId="603C703A" w14:textId="77777777" w:rsidR="00964D61" w:rsidRDefault="00964D61" w:rsidP="007B6811">
            <w:pPr>
              <w:pStyle w:val="Boxtext"/>
              <w:spacing w:line="240" w:lineRule="auto"/>
            </w:pPr>
          </w:p>
          <w:p w14:paraId="09AA51D7" w14:textId="77777777" w:rsidR="00964D61" w:rsidRDefault="00964D61" w:rsidP="007B6811">
            <w:pPr>
              <w:pStyle w:val="Boxtext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266BE" w14:textId="77777777" w:rsidR="00964D61" w:rsidRDefault="00964D61" w:rsidP="00964D61">
            <w:pPr>
              <w:pStyle w:val="Boxtext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LICENSE NO.</w:t>
            </w:r>
          </w:p>
        </w:tc>
      </w:tr>
      <w:tr w:rsidR="00964D61" w14:paraId="2FBA7BEB" w14:textId="77777777" w:rsidTr="00C618E8">
        <w:trPr>
          <w:trHeight w:hRule="exact" w:val="288"/>
        </w:trPr>
        <w:tc>
          <w:tcPr>
            <w:tcW w:w="1318" w:type="dxa"/>
            <w:vMerge/>
            <w:tcBorders>
              <w:left w:val="nil"/>
              <w:right w:val="nil"/>
            </w:tcBorders>
            <w:vAlign w:val="center"/>
          </w:tcPr>
          <w:p w14:paraId="6FC94832" w14:textId="77777777" w:rsidR="00964D61" w:rsidRDefault="00964D61" w:rsidP="003E0CE5">
            <w:pPr>
              <w:rPr>
                <w:noProof/>
              </w:rPr>
            </w:pPr>
          </w:p>
        </w:tc>
        <w:tc>
          <w:tcPr>
            <w:tcW w:w="65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E394FC" w14:textId="77777777" w:rsidR="00964D61" w:rsidRPr="00964D61" w:rsidRDefault="00964D61" w:rsidP="00964D61">
            <w:pPr>
              <w:ind w:right="-71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753E7" w14:textId="77777777" w:rsidR="00964D61" w:rsidRDefault="00964D61" w:rsidP="00964D61">
            <w:pPr>
              <w:pStyle w:val="Boxtext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 ISSUED</w:t>
            </w:r>
          </w:p>
        </w:tc>
      </w:tr>
      <w:tr w:rsidR="00964D61" w14:paraId="0CA8C680" w14:textId="77777777" w:rsidTr="00C618E8">
        <w:trPr>
          <w:trHeight w:hRule="exact" w:val="290"/>
        </w:trPr>
        <w:tc>
          <w:tcPr>
            <w:tcW w:w="1318" w:type="dxa"/>
            <w:vMerge/>
            <w:tcBorders>
              <w:left w:val="nil"/>
              <w:right w:val="nil"/>
            </w:tcBorders>
            <w:vAlign w:val="center"/>
          </w:tcPr>
          <w:p w14:paraId="2030A64A" w14:textId="77777777" w:rsidR="00964D61" w:rsidRDefault="00964D61" w:rsidP="003E0CE5">
            <w:pPr>
              <w:rPr>
                <w:noProof/>
              </w:rPr>
            </w:pPr>
          </w:p>
        </w:tc>
        <w:tc>
          <w:tcPr>
            <w:tcW w:w="65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68160A" w14:textId="77777777" w:rsidR="00964D61" w:rsidRPr="00964D61" w:rsidRDefault="00964D61" w:rsidP="00964D61">
            <w:pPr>
              <w:ind w:right="-71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2371B" w14:textId="77777777" w:rsidR="00964D61" w:rsidRDefault="00964D61" w:rsidP="00964D61">
            <w:pPr>
              <w:pStyle w:val="Boxtext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EXIPRES</w:t>
            </w:r>
          </w:p>
        </w:tc>
      </w:tr>
      <w:tr w:rsidR="00964D61" w14:paraId="5710E484" w14:textId="77777777" w:rsidTr="00C618E8">
        <w:trPr>
          <w:trHeight w:hRule="exact" w:val="288"/>
        </w:trPr>
        <w:tc>
          <w:tcPr>
            <w:tcW w:w="13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1D3DF1D" w14:textId="77777777" w:rsidR="00964D61" w:rsidRDefault="00964D61" w:rsidP="003E0CE5">
            <w:pPr>
              <w:rPr>
                <w:noProof/>
              </w:rPr>
            </w:pPr>
          </w:p>
        </w:tc>
        <w:tc>
          <w:tcPr>
            <w:tcW w:w="657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23215D" w14:textId="77777777" w:rsidR="00964D61" w:rsidRPr="00964D61" w:rsidRDefault="00964D61" w:rsidP="00964D61">
            <w:pPr>
              <w:ind w:right="-71"/>
              <w:rPr>
                <w:rFonts w:ascii="Times New Roman" w:eastAsia="Arial" w:hAnsi="Times New Roman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3F813" w14:textId="77777777" w:rsidR="00964D61" w:rsidRDefault="00964D61" w:rsidP="00964D61">
            <w:pPr>
              <w:pStyle w:val="Boxtext"/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FEE(S) PAID</w:t>
            </w:r>
          </w:p>
        </w:tc>
      </w:tr>
      <w:tr w:rsidR="00C618E8" w14:paraId="0751D0F5" w14:textId="77777777" w:rsidTr="00C618E8">
        <w:trPr>
          <w:trHeight w:hRule="exact" w:val="676"/>
        </w:trPr>
        <w:tc>
          <w:tcPr>
            <w:tcW w:w="11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8048" w14:textId="77777777" w:rsidR="00C618E8" w:rsidRPr="005F2F35" w:rsidRDefault="00C618E8" w:rsidP="00C618E8">
            <w:pPr>
              <w:pStyle w:val="Formtitle"/>
              <w:spacing w:before="240" w:beforeAutospacing="0" w:after="0"/>
            </w:pPr>
            <w:r>
              <w:rPr>
                <w:sz w:val="32"/>
              </w:rPr>
              <w:t>LODGING AND RECREATIONAL FACILITY LICENSE</w:t>
            </w:r>
            <w:r w:rsidRPr="00847D1C">
              <w:rPr>
                <w:sz w:val="32"/>
              </w:rPr>
              <w:t xml:space="preserve"> APPLICATION</w:t>
            </w:r>
          </w:p>
          <w:p w14:paraId="40152C50" w14:textId="77777777" w:rsidR="00C618E8" w:rsidRPr="00DD0AE2" w:rsidRDefault="00C618E8" w:rsidP="00C618E8">
            <w:pPr>
              <w:pStyle w:val="Statutes"/>
              <w:spacing w:before="240"/>
              <w:ind w:right="91"/>
              <w:rPr>
                <w:rStyle w:val="Italic"/>
              </w:rPr>
            </w:pPr>
            <w:r>
              <w:rPr>
                <w:rStyle w:val="Italic"/>
              </w:rPr>
              <w:t xml:space="preserve">            </w:t>
            </w:r>
          </w:p>
        </w:tc>
      </w:tr>
      <w:tr w:rsidR="00C618E8" w14:paraId="3A2FACD7" w14:textId="77777777" w:rsidTr="00C618E8">
        <w:trPr>
          <w:trHeight w:hRule="exact" w:val="252"/>
        </w:trPr>
        <w:tc>
          <w:tcPr>
            <w:tcW w:w="7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9FCF3" w14:textId="77777777" w:rsidR="00C618E8" w:rsidRPr="00C618E8" w:rsidRDefault="00C618E8" w:rsidP="00DE2508">
            <w:pPr>
              <w:pStyle w:val="Formtitle"/>
              <w:spacing w:before="0" w:beforeAutospacing="0" w:after="0"/>
              <w:rPr>
                <w:sz w:val="18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9EE17" w14:textId="77777777" w:rsidR="00C618E8" w:rsidRDefault="00C618E8" w:rsidP="00C618E8">
            <w:pPr>
              <w:pStyle w:val="Statutes"/>
              <w:ind w:right="91"/>
              <w:jc w:val="right"/>
              <w:rPr>
                <w:rStyle w:val="Italic"/>
              </w:rPr>
            </w:pPr>
            <w:r w:rsidRPr="00DD0AE2">
              <w:rPr>
                <w:rStyle w:val="Italic"/>
              </w:rPr>
              <w:t>Wis. Stat.</w:t>
            </w:r>
            <w:r>
              <w:rPr>
                <w:rStyle w:val="Italic"/>
              </w:rPr>
              <w:t xml:space="preserve"> </w:t>
            </w:r>
            <w:r>
              <w:rPr>
                <w:rStyle w:val="Italic"/>
                <w:rFonts w:cs="Times"/>
              </w:rPr>
              <w:t>ch.</w:t>
            </w:r>
            <w:r w:rsidRPr="00DD0AE2">
              <w:rPr>
                <w:rStyle w:val="Italic"/>
              </w:rPr>
              <w:t xml:space="preserve"> 97</w:t>
            </w:r>
          </w:p>
        </w:tc>
      </w:tr>
      <w:tr w:rsidR="00A42185" w:rsidRPr="005256E9" w14:paraId="609D0D4A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603"/>
        </w:trPr>
        <w:tc>
          <w:tcPr>
            <w:tcW w:w="114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8EB1" w14:textId="77777777" w:rsidR="00A42185" w:rsidRPr="00545C9F" w:rsidRDefault="008F6654" w:rsidP="00F532A1">
            <w:pPr>
              <w:pStyle w:val="Body10pt"/>
              <w:spacing w:after="0" w:line="240" w:lineRule="auto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Please</w:t>
            </w:r>
            <w:r w:rsidR="000D20E2" w:rsidRPr="00545C9F">
              <w:rPr>
                <w:rStyle w:val="Boldchar"/>
                <w:b w:val="0"/>
              </w:rPr>
              <w:t xml:space="preserve"> </w:t>
            </w:r>
            <w:r w:rsidR="00F532A1">
              <w:rPr>
                <w:rStyle w:val="Boldchar"/>
                <w:b w:val="0"/>
              </w:rPr>
              <w:t>mail</w:t>
            </w:r>
            <w:r w:rsidR="000D20E2" w:rsidRPr="00545C9F">
              <w:rPr>
                <w:rStyle w:val="Boldchar"/>
                <w:b w:val="0"/>
              </w:rPr>
              <w:t xml:space="preserve"> the completed application and fee(s), check or money order </w:t>
            </w:r>
            <w:r w:rsidR="00F532A1">
              <w:rPr>
                <w:rStyle w:val="Boldchar"/>
                <w:b w:val="0"/>
              </w:rPr>
              <w:t xml:space="preserve">payable </w:t>
            </w:r>
            <w:r w:rsidR="000D20E2" w:rsidRPr="00545C9F">
              <w:rPr>
                <w:rStyle w:val="Boldchar"/>
                <w:b w:val="0"/>
              </w:rPr>
              <w:t xml:space="preserve">to </w:t>
            </w:r>
            <w:r w:rsidR="00474080" w:rsidRPr="00545C9F">
              <w:rPr>
                <w:rStyle w:val="Boldchar"/>
                <w:b w:val="0"/>
              </w:rPr>
              <w:t>W</w:t>
            </w:r>
            <w:r w:rsidR="000D20E2" w:rsidRPr="00545C9F">
              <w:rPr>
                <w:rStyle w:val="Boldchar"/>
                <w:b w:val="0"/>
              </w:rPr>
              <w:t>DATCP</w:t>
            </w:r>
            <w:r w:rsidR="00F532A1">
              <w:rPr>
                <w:rStyle w:val="Boldchar"/>
                <w:b w:val="0"/>
              </w:rPr>
              <w:t>,</w:t>
            </w:r>
            <w:r w:rsidR="000D20E2" w:rsidRPr="00545C9F">
              <w:rPr>
                <w:rStyle w:val="Boldchar"/>
                <w:b w:val="0"/>
              </w:rPr>
              <w:t xml:space="preserve"> to the address listed at the top of the application.</w:t>
            </w:r>
          </w:p>
        </w:tc>
      </w:tr>
      <w:tr w:rsidR="00A42185" w14:paraId="26B1339A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04"/>
        </w:trPr>
        <w:tc>
          <w:tcPr>
            <w:tcW w:w="5820" w:type="dxa"/>
            <w:gridSpan w:val="2"/>
            <w:tcBorders>
              <w:top w:val="single" w:sz="6" w:space="0" w:color="auto"/>
            </w:tcBorders>
          </w:tcPr>
          <w:p w14:paraId="0413CCCB" w14:textId="77777777" w:rsidR="00A42185" w:rsidRDefault="000D20E2" w:rsidP="00F97952">
            <w:pPr>
              <w:pStyle w:val="Boxtext"/>
            </w:pPr>
            <w:r>
              <w:t>ESTABLISHMENT</w:t>
            </w:r>
            <w:r w:rsidR="00A42185" w:rsidRPr="00783521">
              <w:t xml:space="preserve"> NAME </w:t>
            </w:r>
          </w:p>
          <w:p w14:paraId="06A4335C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</w:tcBorders>
          </w:tcPr>
          <w:p w14:paraId="6452F8F5" w14:textId="77777777" w:rsidR="00973D9D" w:rsidRDefault="00973D9D" w:rsidP="00973D9D">
            <w:pPr>
              <w:pStyle w:val="Boxtext"/>
            </w:pPr>
            <w:r>
              <w:t>COUNTY</w:t>
            </w:r>
            <w:r w:rsidRPr="00783521">
              <w:t xml:space="preserve"> </w:t>
            </w:r>
          </w:p>
          <w:p w14:paraId="5E25B31B" w14:textId="77777777" w:rsidR="00A42185" w:rsidRPr="00783521" w:rsidRDefault="00973D9D" w:rsidP="00973D9D">
            <w:pPr>
              <w:pStyle w:val="Fillintext10pt"/>
            </w:pPr>
            <w: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</w:tcBorders>
          </w:tcPr>
          <w:p w14:paraId="6755066C" w14:textId="77777777" w:rsidR="00A42185" w:rsidRDefault="00A42185" w:rsidP="00F97952">
            <w:pPr>
              <w:pStyle w:val="Boxtext"/>
            </w:pPr>
            <w:r w:rsidRPr="00921EBF">
              <w:t>BUSINESS</w:t>
            </w:r>
            <w:r>
              <w:t xml:space="preserve"> </w:t>
            </w:r>
            <w:r w:rsidR="00973D9D">
              <w:t>PHONE</w:t>
            </w:r>
            <w:r>
              <w:t>:</w:t>
            </w:r>
          </w:p>
          <w:p w14:paraId="43E4417D" w14:textId="77777777" w:rsidR="00A42185" w:rsidRPr="00783521" w:rsidRDefault="00A42185" w:rsidP="00F97952">
            <w:pPr>
              <w:pStyle w:val="Fillintext10pt"/>
            </w:pPr>
            <w:r>
              <w:t>(</w:t>
            </w:r>
            <w:r>
              <w:fldChar w:fldCharType="begin">
                <w:ffData>
                  <w:name w:val="FaxArea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Fax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Fax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185" w14:paraId="61C2FEA3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04"/>
        </w:trPr>
        <w:tc>
          <w:tcPr>
            <w:tcW w:w="5820" w:type="dxa"/>
            <w:gridSpan w:val="2"/>
          </w:tcPr>
          <w:p w14:paraId="77155097" w14:textId="77777777" w:rsidR="00A42185" w:rsidRDefault="00973D9D" w:rsidP="00F97952">
            <w:pPr>
              <w:pStyle w:val="Boxtext"/>
            </w:pPr>
            <w:r>
              <w:t>ESTABLISHMENT</w:t>
            </w:r>
            <w:r w:rsidR="00A42185" w:rsidRPr="009643A7">
              <w:t xml:space="preserve"> </w:t>
            </w:r>
            <w:r w:rsidR="00A42185" w:rsidRPr="009643A7">
              <w:rPr>
                <w:rFonts w:eastAsia="Arial"/>
              </w:rPr>
              <w:t>ADDRESS</w:t>
            </w:r>
            <w:r w:rsidR="00A42185" w:rsidRPr="009643A7">
              <w:t xml:space="preserve"> STREET</w:t>
            </w:r>
          </w:p>
          <w:p w14:paraId="07C1B329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MailStree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2" w:type="dxa"/>
            <w:gridSpan w:val="2"/>
          </w:tcPr>
          <w:p w14:paraId="2D02DA94" w14:textId="77777777" w:rsidR="00A42185" w:rsidRDefault="00A42185" w:rsidP="00F97952">
            <w:pPr>
              <w:pStyle w:val="Boxtext"/>
            </w:pPr>
            <w:r>
              <w:t>CITY</w:t>
            </w:r>
          </w:p>
          <w:p w14:paraId="61881975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</w:tcPr>
          <w:p w14:paraId="3D459876" w14:textId="77777777" w:rsidR="00A42185" w:rsidRDefault="00A42185" w:rsidP="00F97952">
            <w:pPr>
              <w:pStyle w:val="Boxtext"/>
            </w:pPr>
            <w:r>
              <w:t>STATE</w:t>
            </w:r>
          </w:p>
          <w:p w14:paraId="31F6C37B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1" w:type="dxa"/>
          </w:tcPr>
          <w:p w14:paraId="62B60CA4" w14:textId="77777777" w:rsidR="00A42185" w:rsidRDefault="00A42185" w:rsidP="00F97952">
            <w:pPr>
              <w:pStyle w:val="Boxtext"/>
            </w:pPr>
            <w:r>
              <w:t>ZIP</w:t>
            </w:r>
          </w:p>
          <w:p w14:paraId="7D0FC9F0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Mail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52B2" w14:paraId="07BCC176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04"/>
        </w:trPr>
        <w:tc>
          <w:tcPr>
            <w:tcW w:w="5820" w:type="dxa"/>
            <w:gridSpan w:val="2"/>
          </w:tcPr>
          <w:p w14:paraId="10AF9633" w14:textId="77777777" w:rsidR="008C52B2" w:rsidRDefault="008C52B2" w:rsidP="008C52B2">
            <w:pPr>
              <w:pStyle w:val="Boxtext"/>
            </w:pPr>
            <w:r>
              <w:t>LEGAL LICENSEE (name of sole proprietor, partnership, LLC</w:t>
            </w:r>
            <w:r w:rsidR="00F532A1">
              <w:t>,</w:t>
            </w:r>
            <w:r>
              <w:t xml:space="preserve"> LLP, or Inc.)</w:t>
            </w:r>
            <w:r w:rsidRPr="00783521">
              <w:t xml:space="preserve"> </w:t>
            </w:r>
          </w:p>
          <w:p w14:paraId="3B21D3FB" w14:textId="77777777" w:rsidR="008C52B2" w:rsidRDefault="008C52B2" w:rsidP="008C52B2">
            <w:pPr>
              <w:pStyle w:val="Fillintext10pt"/>
            </w:pPr>
            <w: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2" w:type="dxa"/>
            <w:gridSpan w:val="2"/>
          </w:tcPr>
          <w:p w14:paraId="1BCE1988" w14:textId="77777777" w:rsidR="008C52B2" w:rsidRDefault="008C52B2" w:rsidP="008C52B2">
            <w:pPr>
              <w:pStyle w:val="Boxtext"/>
            </w:pPr>
            <w:r>
              <w:t>EMAIL ADDRESS</w:t>
            </w:r>
          </w:p>
          <w:p w14:paraId="4CB6259C" w14:textId="77777777" w:rsidR="008C52B2" w:rsidRDefault="008C52B2" w:rsidP="008C52B2">
            <w:pPr>
              <w:pStyle w:val="Fillintext10pt"/>
            </w:pPr>
            <w:r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2" w:type="dxa"/>
            <w:gridSpan w:val="2"/>
          </w:tcPr>
          <w:p w14:paraId="02CDBC26" w14:textId="77777777" w:rsidR="008C52B2" w:rsidRDefault="008C52B2" w:rsidP="008C52B2">
            <w:pPr>
              <w:pStyle w:val="Boxtext"/>
            </w:pPr>
            <w:r w:rsidRPr="00921EBF">
              <w:t>BUSINESS</w:t>
            </w:r>
            <w:r>
              <w:t xml:space="preserve"> PHONE:</w:t>
            </w:r>
          </w:p>
          <w:p w14:paraId="29B7B58E" w14:textId="77777777" w:rsidR="008C52B2" w:rsidRDefault="008C52B2" w:rsidP="008C52B2">
            <w:pPr>
              <w:pStyle w:val="Fillintext10pt"/>
            </w:pPr>
            <w:r>
              <w:t>(</w:t>
            </w:r>
            <w:r>
              <w:fldChar w:fldCharType="begin">
                <w:ffData>
                  <w:name w:val="FaxArea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Fax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Fax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185" w14:paraId="02D8BEA8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04"/>
        </w:trPr>
        <w:tc>
          <w:tcPr>
            <w:tcW w:w="5820" w:type="dxa"/>
            <w:gridSpan w:val="2"/>
          </w:tcPr>
          <w:p w14:paraId="6F56912C" w14:textId="77777777" w:rsidR="00A42185" w:rsidRPr="00C01AAB" w:rsidRDefault="008C52B2" w:rsidP="00F97952">
            <w:pPr>
              <w:pStyle w:val="Boxtext"/>
            </w:pPr>
            <w:r>
              <w:rPr>
                <w:rFonts w:eastAsia="Arial"/>
              </w:rPr>
              <w:t>LEGAL LICENSEE ADDRESS STREET</w:t>
            </w:r>
          </w:p>
          <w:p w14:paraId="670C45DC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2" w:type="dxa"/>
            <w:gridSpan w:val="2"/>
          </w:tcPr>
          <w:p w14:paraId="5CE0F2F2" w14:textId="77777777" w:rsidR="00A42185" w:rsidRDefault="00A42185" w:rsidP="00F97952">
            <w:pPr>
              <w:pStyle w:val="Boxtext"/>
            </w:pPr>
            <w:r>
              <w:t>CITY</w:t>
            </w:r>
          </w:p>
          <w:p w14:paraId="3CD50894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BusHdqrtsCi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" w:type="dxa"/>
          </w:tcPr>
          <w:p w14:paraId="53B6E75D" w14:textId="77777777" w:rsidR="00A42185" w:rsidRDefault="00A42185" w:rsidP="00F97952">
            <w:pPr>
              <w:pStyle w:val="Boxtext"/>
            </w:pPr>
            <w:r>
              <w:t>STATE</w:t>
            </w:r>
          </w:p>
          <w:p w14:paraId="2AD6AD35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BusHdqrts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1" w:type="dxa"/>
          </w:tcPr>
          <w:p w14:paraId="08BF9C9B" w14:textId="77777777" w:rsidR="00A42185" w:rsidRDefault="00A42185" w:rsidP="00F97952">
            <w:pPr>
              <w:pStyle w:val="Boxtext"/>
            </w:pPr>
            <w:r>
              <w:t>ZIP</w:t>
            </w:r>
          </w:p>
          <w:p w14:paraId="39E78B53" w14:textId="77777777" w:rsidR="00A42185" w:rsidRPr="00783521" w:rsidRDefault="00A42185" w:rsidP="00F97952">
            <w:pPr>
              <w:pStyle w:val="Fillintext10pt"/>
            </w:pPr>
            <w:r>
              <w:fldChar w:fldCharType="begin">
                <w:ffData>
                  <w:name w:val="BusHdqtrs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52B2" w14:paraId="059D7B80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04"/>
        </w:trPr>
        <w:tc>
          <w:tcPr>
            <w:tcW w:w="5820" w:type="dxa"/>
            <w:gridSpan w:val="2"/>
          </w:tcPr>
          <w:p w14:paraId="5016DBCB" w14:textId="77777777" w:rsidR="008C52B2" w:rsidRDefault="008C52B2" w:rsidP="00F97952">
            <w:pPr>
              <w:pStyle w:val="Boxtext"/>
              <w:rPr>
                <w:rFonts w:eastAsia="Arial"/>
              </w:rPr>
            </w:pPr>
            <w:r>
              <w:rPr>
                <w:rFonts w:eastAsia="Arial"/>
              </w:rPr>
              <w:t>NAME OF AGENT FOR THE CORPORATION / OPERATOR (if applicable)</w:t>
            </w:r>
          </w:p>
          <w:p w14:paraId="17FACD66" w14:textId="77777777" w:rsidR="008C52B2" w:rsidRDefault="008C52B2" w:rsidP="00F97952">
            <w:pPr>
              <w:pStyle w:val="Fillintext10pt"/>
              <w:rPr>
                <w:rFonts w:eastAsia="Arial"/>
              </w:rPr>
            </w:pPr>
            <w: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4" w:type="dxa"/>
            <w:gridSpan w:val="4"/>
          </w:tcPr>
          <w:p w14:paraId="0BA67396" w14:textId="77777777" w:rsidR="008C52B2" w:rsidRDefault="008C52B2" w:rsidP="00F97952">
            <w:pPr>
              <w:pStyle w:val="Boxtext"/>
              <w:rPr>
                <w:rFonts w:eastAsia="Arial"/>
              </w:rPr>
            </w:pPr>
            <w:r>
              <w:rPr>
                <w:rFonts w:eastAsia="Arial"/>
              </w:rPr>
              <w:t>INTENDED DATE OF OPENING FOR BUSINESS</w:t>
            </w:r>
          </w:p>
          <w:p w14:paraId="0BACF772" w14:textId="77777777" w:rsidR="008C52B2" w:rsidRPr="00A06C00" w:rsidRDefault="008C52B2" w:rsidP="00F97952">
            <w:pPr>
              <w:pStyle w:val="Fillintext10pt"/>
              <w:rPr>
                <w:rFonts w:cs="Arial"/>
                <w:sz w:val="14"/>
                <w:szCs w:val="14"/>
              </w:rPr>
            </w:pPr>
            <w: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52B2" w14:paraId="1C95478E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504"/>
        </w:trPr>
        <w:tc>
          <w:tcPr>
            <w:tcW w:w="5820" w:type="dxa"/>
            <w:gridSpan w:val="2"/>
            <w:tcBorders>
              <w:bottom w:val="single" w:sz="6" w:space="0" w:color="auto"/>
            </w:tcBorders>
          </w:tcPr>
          <w:p w14:paraId="0597A1FD" w14:textId="77777777" w:rsidR="008C52B2" w:rsidRDefault="008C52B2" w:rsidP="00F97952">
            <w:pPr>
              <w:pStyle w:val="Boxtext"/>
            </w:pPr>
            <w:r>
              <w:t>NAME OF FORMER BUSINESS</w:t>
            </w:r>
            <w:r w:rsidR="00F532A1">
              <w:t xml:space="preserve"> (if applicable)</w:t>
            </w:r>
          </w:p>
          <w:p w14:paraId="252E1B23" w14:textId="77777777" w:rsidR="008C52B2" w:rsidRPr="00783521" w:rsidRDefault="008C52B2" w:rsidP="00F97952">
            <w:pPr>
              <w:pStyle w:val="Fillintext10pt"/>
            </w:pPr>
            <w: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2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4D3D857" w14:textId="77777777" w:rsidR="008C52B2" w:rsidRDefault="008C52B2" w:rsidP="00F97952">
            <w:pPr>
              <w:pStyle w:val="Boxtext"/>
              <w:rPr>
                <w:rFonts w:eastAsia="Arial"/>
              </w:rPr>
            </w:pPr>
            <w:r>
              <w:rPr>
                <w:rFonts w:eastAsia="Arial"/>
              </w:rPr>
              <w:t>NAME OF FORMER OPERATOR</w:t>
            </w:r>
            <w:r w:rsidR="00F532A1">
              <w:rPr>
                <w:rFonts w:eastAsia="Arial"/>
              </w:rPr>
              <w:t xml:space="preserve"> </w:t>
            </w:r>
            <w:r w:rsidR="00F532A1">
              <w:t>(if applicable)</w:t>
            </w:r>
          </w:p>
          <w:p w14:paraId="7E1F7E82" w14:textId="77777777" w:rsidR="008C52B2" w:rsidRPr="00783521" w:rsidRDefault="008C52B2" w:rsidP="00F97952">
            <w:pPr>
              <w:pStyle w:val="Fillintext10pt"/>
            </w:pPr>
            <w: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2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194539A4" w14:textId="77777777" w:rsidR="00F532A1" w:rsidRDefault="008C52B2" w:rsidP="00F532A1">
            <w:pPr>
              <w:pStyle w:val="Boxtext"/>
            </w:pPr>
            <w:r>
              <w:rPr>
                <w:rFonts w:eastAsia="Arial"/>
              </w:rPr>
              <w:t>LICENSE / ID NO.</w:t>
            </w:r>
            <w:r w:rsidR="00F532A1">
              <w:rPr>
                <w:rFonts w:eastAsia="Arial"/>
              </w:rPr>
              <w:t xml:space="preserve"> </w:t>
            </w:r>
            <w:r w:rsidR="00F532A1">
              <w:t>(if applicable)</w:t>
            </w:r>
          </w:p>
          <w:p w14:paraId="0FC0F829" w14:textId="77777777" w:rsidR="008C52B2" w:rsidRDefault="008C52B2" w:rsidP="008C52B2">
            <w:pPr>
              <w:rPr>
                <w:rFonts w:eastAsia="Times New Roman" w:cs="Times New Roman"/>
                <w:sz w:val="20"/>
                <w:szCs w:val="24"/>
              </w:rPr>
            </w:pPr>
            <w: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FCFD7B" w14:textId="77777777" w:rsidR="008C52B2" w:rsidRPr="00783521" w:rsidRDefault="008C52B2" w:rsidP="008C52B2">
            <w:pPr>
              <w:pStyle w:val="Fillintext10pt"/>
            </w:pPr>
          </w:p>
        </w:tc>
      </w:tr>
      <w:tr w:rsidR="008C52B2" w14:paraId="2262D8D0" w14:textId="77777777" w:rsidTr="00C618E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321"/>
        </w:trPr>
        <w:tc>
          <w:tcPr>
            <w:tcW w:w="1149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5E6CD68" w14:textId="77777777" w:rsidR="008C52B2" w:rsidRPr="000A1C1C" w:rsidRDefault="00176C9E" w:rsidP="00783516">
            <w:pPr>
              <w:pStyle w:val="Fillintext10pt"/>
              <w:rPr>
                <w:rStyle w:val="Boldchar"/>
              </w:rPr>
            </w:pPr>
            <w:r w:rsidRPr="00545C9F">
              <w:rPr>
                <w:rStyle w:val="Boldchar"/>
              </w:rPr>
              <w:t>Check appropriate category for each of the following section(s).</w:t>
            </w:r>
          </w:p>
        </w:tc>
      </w:tr>
    </w:tbl>
    <w:p w14:paraId="452468B9" w14:textId="77777777" w:rsidR="009B4FB0" w:rsidRPr="007F0BC1" w:rsidRDefault="009B4FB0" w:rsidP="009B4FB0">
      <w:pPr>
        <w:spacing w:after="0"/>
        <w:rPr>
          <w:sz w:val="10"/>
          <w:szCs w:val="10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755"/>
        <w:gridCol w:w="151"/>
        <w:gridCol w:w="179"/>
        <w:gridCol w:w="1261"/>
        <w:gridCol w:w="1800"/>
        <w:gridCol w:w="188"/>
        <w:gridCol w:w="1215"/>
        <w:gridCol w:w="454"/>
        <w:gridCol w:w="179"/>
        <w:gridCol w:w="1122"/>
        <w:gridCol w:w="845"/>
      </w:tblGrid>
      <w:tr w:rsidR="002B6815" w:rsidRPr="0050567D" w14:paraId="248AEEF2" w14:textId="77777777" w:rsidTr="00DB12CE">
        <w:trPr>
          <w:cantSplit/>
          <w:trHeight w:hRule="exact" w:val="262"/>
        </w:trPr>
        <w:tc>
          <w:tcPr>
            <w:tcW w:w="9447" w:type="dxa"/>
            <w:gridSpan w:val="10"/>
            <w:shd w:val="clear" w:color="auto" w:fill="D9D9D9" w:themeFill="background1" w:themeFillShade="D9"/>
            <w:noWrap/>
            <w:vAlign w:val="center"/>
          </w:tcPr>
          <w:p w14:paraId="20D24DC9" w14:textId="44B8D23B" w:rsidR="002B6815" w:rsidRPr="00445B76" w:rsidRDefault="002B6815" w:rsidP="00305A4F">
            <w:pPr>
              <w:pStyle w:val="Sectiontitle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LODGING</w:t>
            </w:r>
            <w:r w:rsidR="001D502A">
              <w:rPr>
                <w:color w:val="auto"/>
              </w:rPr>
              <w:t xml:space="preserve"> NUMBER OF INDIVIDUALLY KEYED UNITS</w:t>
            </w:r>
          </w:p>
        </w:tc>
        <w:tc>
          <w:tcPr>
            <w:tcW w:w="1967" w:type="dxa"/>
            <w:gridSpan w:val="2"/>
            <w:shd w:val="clear" w:color="auto" w:fill="D9D9D9" w:themeFill="background1" w:themeFillShade="D9"/>
            <w:vAlign w:val="center"/>
          </w:tcPr>
          <w:p w14:paraId="537AAEA6" w14:textId="16E6E5E1" w:rsidR="002B6815" w:rsidRPr="00C34CF0" w:rsidRDefault="00305A4F" w:rsidP="00305A4F">
            <w:pPr>
              <w:pStyle w:val="Sectiontitle"/>
              <w:spacing w:before="0"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FEE AMOUNT</w:t>
            </w:r>
          </w:p>
        </w:tc>
      </w:tr>
      <w:tr w:rsidR="00686230" w:rsidRPr="0050567D" w14:paraId="0173D582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8F30" w14:textId="77777777" w:rsidR="00686230" w:rsidRDefault="006A16C7" w:rsidP="004A3905">
            <w:pPr>
              <w:pStyle w:val="Boxtext"/>
              <w:spacing w:before="0" w:after="0"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49260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9836A5">
              <w:rPr>
                <w:sz w:val="18"/>
              </w:rPr>
              <w:t xml:space="preserve"> </w:t>
            </w:r>
            <w:r w:rsidR="00686230" w:rsidRPr="002B6815">
              <w:rPr>
                <w:sz w:val="18"/>
                <w:szCs w:val="18"/>
              </w:rPr>
              <w:t xml:space="preserve">1-4 </w:t>
            </w:r>
          </w:p>
        </w:tc>
        <w:tc>
          <w:tcPr>
            <w:tcW w:w="509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ACCAD" w14:textId="77777777" w:rsidR="00686230" w:rsidRPr="009836A5" w:rsidRDefault="00686230" w:rsidP="00103C53">
            <w:pPr>
              <w:pStyle w:val="Boxtext"/>
              <w:spacing w:before="0" w:after="0" w:line="240" w:lineRule="auto"/>
              <w:rPr>
                <w:sz w:val="18"/>
              </w:rPr>
            </w:pPr>
            <w:r w:rsidRPr="009836A5">
              <w:rPr>
                <w:sz w:val="18"/>
              </w:rPr>
              <w:t xml:space="preserve">$ </w:t>
            </w:r>
            <w:r>
              <w:rPr>
                <w:sz w:val="18"/>
              </w:rPr>
              <w:t xml:space="preserve"> 410</w:t>
            </w:r>
            <w:r w:rsidRPr="009836A5">
              <w:rPr>
                <w:sz w:val="18"/>
              </w:rPr>
              <w:t>.00 ($1</w:t>
            </w:r>
            <w:r>
              <w:rPr>
                <w:sz w:val="18"/>
              </w:rPr>
              <w:t>1</w:t>
            </w:r>
            <w:r w:rsidR="00103C53">
              <w:rPr>
                <w:sz w:val="18"/>
              </w:rPr>
              <w:t>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 xml:space="preserve">  30</w:t>
            </w:r>
            <w:r w:rsidRPr="009836A5">
              <w:rPr>
                <w:sz w:val="18"/>
              </w:rPr>
              <w:t>0.00 Preinspection fee)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E3AD115" w14:textId="77777777" w:rsidR="00686230" w:rsidRDefault="00A20D14" w:rsidP="00A20D14">
            <w:pPr>
              <w:pStyle w:val="Fillintext10pt"/>
              <w:spacing w:before="0" w:after="0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11440639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80E7" w14:textId="77777777" w:rsidR="00686230" w:rsidRDefault="006A16C7" w:rsidP="004A3905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55635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9836A5">
              <w:rPr>
                <w:sz w:val="18"/>
              </w:rPr>
              <w:t xml:space="preserve"> </w:t>
            </w:r>
            <w:r w:rsidR="00686230" w:rsidRPr="002B6815">
              <w:rPr>
                <w:sz w:val="18"/>
              </w:rPr>
              <w:t xml:space="preserve">5-30 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8079B" w14:textId="77777777" w:rsidR="00686230" w:rsidRPr="009836A5" w:rsidRDefault="00686230" w:rsidP="00686230">
            <w:pPr>
              <w:pStyle w:val="Boxtext"/>
              <w:spacing w:line="240" w:lineRule="auto"/>
              <w:rPr>
                <w:sz w:val="18"/>
              </w:rPr>
            </w:pPr>
            <w:r w:rsidRPr="009836A5">
              <w:rPr>
                <w:sz w:val="18"/>
              </w:rPr>
              <w:t xml:space="preserve">$ </w:t>
            </w:r>
            <w:r>
              <w:rPr>
                <w:sz w:val="18"/>
              </w:rPr>
              <w:t xml:space="preserve"> 685</w:t>
            </w:r>
            <w:r w:rsidRPr="009836A5">
              <w:rPr>
                <w:sz w:val="18"/>
              </w:rPr>
              <w:t>.00 ($</w:t>
            </w:r>
            <w:r>
              <w:rPr>
                <w:sz w:val="18"/>
              </w:rPr>
              <w:t>205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 xml:space="preserve">  48</w:t>
            </w:r>
            <w:r w:rsidRPr="009836A5">
              <w:rPr>
                <w:sz w:val="18"/>
              </w:rPr>
              <w:t>0.00 Preinspection fee)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42389F4C" w14:textId="77777777" w:rsidR="00686230" w:rsidRDefault="00A20D14" w:rsidP="00A20D14">
            <w:pPr>
              <w:pStyle w:val="Fillintext10pt"/>
              <w:spacing w:before="0" w:after="0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234D78BE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637D" w14:textId="77777777" w:rsidR="00686230" w:rsidRDefault="006A16C7" w:rsidP="004A3905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4824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0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04061C">
              <w:t xml:space="preserve"> </w:t>
            </w:r>
            <w:r w:rsidR="00686230" w:rsidRPr="002B6815">
              <w:rPr>
                <w:sz w:val="18"/>
              </w:rPr>
              <w:t xml:space="preserve">31-99 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8A7BF" w14:textId="77777777" w:rsidR="00686230" w:rsidRPr="009836A5" w:rsidRDefault="00686230" w:rsidP="00686230">
            <w:pPr>
              <w:pStyle w:val="Boxtext"/>
              <w:spacing w:line="240" w:lineRule="auto"/>
              <w:rPr>
                <w:sz w:val="18"/>
              </w:rPr>
            </w:pPr>
            <w:r w:rsidRPr="009836A5">
              <w:rPr>
                <w:sz w:val="18"/>
              </w:rPr>
              <w:t xml:space="preserve">$ </w:t>
            </w:r>
            <w:r>
              <w:rPr>
                <w:sz w:val="18"/>
              </w:rPr>
              <w:t xml:space="preserve"> 945</w:t>
            </w:r>
            <w:r w:rsidRPr="009836A5">
              <w:rPr>
                <w:sz w:val="18"/>
              </w:rPr>
              <w:t>.00 ($</w:t>
            </w:r>
            <w:r>
              <w:rPr>
                <w:sz w:val="18"/>
              </w:rPr>
              <w:t>280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 xml:space="preserve">  665</w:t>
            </w:r>
            <w:r w:rsidRPr="009836A5">
              <w:rPr>
                <w:sz w:val="18"/>
              </w:rPr>
              <w:t>.00 Preinspection fee)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D98359D" w14:textId="77777777" w:rsidR="00686230" w:rsidRDefault="00A20D14" w:rsidP="00A20D14">
            <w:pPr>
              <w:pStyle w:val="Fillintext10pt"/>
              <w:spacing w:before="0" w:after="0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23E8B8FF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DC70B" w14:textId="77777777" w:rsidR="00686230" w:rsidRDefault="006A16C7" w:rsidP="004A3905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4869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2B6815">
              <w:rPr>
                <w:sz w:val="16"/>
              </w:rPr>
              <w:t xml:space="preserve"> </w:t>
            </w:r>
            <w:r w:rsidR="00686230" w:rsidRPr="002B6815">
              <w:rPr>
                <w:sz w:val="18"/>
              </w:rPr>
              <w:t xml:space="preserve">100-199 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9EFC7" w14:textId="77777777" w:rsidR="00686230" w:rsidRPr="009836A5" w:rsidRDefault="00686230" w:rsidP="00686230">
            <w:pPr>
              <w:pStyle w:val="Boxtext"/>
              <w:spacing w:line="240" w:lineRule="auto"/>
              <w:rPr>
                <w:sz w:val="18"/>
              </w:rPr>
            </w:pPr>
            <w:r w:rsidRPr="009836A5">
              <w:rPr>
                <w:sz w:val="18"/>
              </w:rPr>
              <w:t>$</w:t>
            </w:r>
            <w:r>
              <w:rPr>
                <w:sz w:val="18"/>
              </w:rPr>
              <w:t>1150</w:t>
            </w:r>
            <w:r w:rsidRPr="009836A5">
              <w:rPr>
                <w:sz w:val="18"/>
              </w:rPr>
              <w:t>.00 ($</w:t>
            </w:r>
            <w:r>
              <w:rPr>
                <w:sz w:val="18"/>
              </w:rPr>
              <w:t>35</w:t>
            </w:r>
            <w:r w:rsidRPr="009836A5">
              <w:rPr>
                <w:sz w:val="18"/>
              </w:rPr>
              <w:t xml:space="preserve">5.00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 xml:space="preserve">  795</w:t>
            </w:r>
            <w:r w:rsidRPr="009836A5">
              <w:rPr>
                <w:sz w:val="18"/>
              </w:rPr>
              <w:t>.00 Preinspection fee)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62065A9" w14:textId="77777777" w:rsidR="00686230" w:rsidRDefault="00A20D14" w:rsidP="00A20D14">
            <w:pPr>
              <w:pStyle w:val="Fillintext10pt"/>
              <w:spacing w:before="0" w:after="0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4A19C34B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D5BF" w14:textId="77777777" w:rsidR="00686230" w:rsidRDefault="006A16C7" w:rsidP="004A3905">
            <w:pPr>
              <w:pStyle w:val="Fillintext8p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87692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9836A5">
              <w:rPr>
                <w:sz w:val="18"/>
              </w:rPr>
              <w:t xml:space="preserve"> </w:t>
            </w:r>
            <w:r w:rsidR="00686230" w:rsidRPr="002B6815">
              <w:rPr>
                <w:sz w:val="18"/>
              </w:rPr>
              <w:t xml:space="preserve">200+ 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DC253" w14:textId="77777777" w:rsidR="00686230" w:rsidRPr="009836A5" w:rsidRDefault="00686230" w:rsidP="00103C53">
            <w:pPr>
              <w:pStyle w:val="Boxtext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$1675.00 </w:t>
            </w:r>
            <w:r w:rsidRPr="009836A5">
              <w:rPr>
                <w:sz w:val="18"/>
              </w:rPr>
              <w:t>($</w:t>
            </w:r>
            <w:r w:rsidR="00103C53">
              <w:rPr>
                <w:sz w:val="18"/>
              </w:rPr>
              <w:t>490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1185</w:t>
            </w:r>
            <w:r w:rsidRPr="009836A5">
              <w:rPr>
                <w:sz w:val="18"/>
              </w:rPr>
              <w:t>.00 Preinspection fee)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BA4BE00" w14:textId="77777777" w:rsidR="00686230" w:rsidRDefault="00A20D14" w:rsidP="00A20D14">
            <w:pPr>
              <w:pStyle w:val="Fillintext10pt"/>
              <w:spacing w:before="0" w:after="0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398306A3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DE0D" w14:textId="77777777" w:rsidR="00686230" w:rsidRDefault="006A16C7" w:rsidP="0032210C">
            <w:pPr>
              <w:pStyle w:val="Fillintext8pt"/>
              <w:spacing w:before="0" w:after="0"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97740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9836A5">
              <w:rPr>
                <w:sz w:val="18"/>
              </w:rPr>
              <w:t xml:space="preserve"> </w:t>
            </w:r>
            <w:r w:rsidR="0032210C">
              <w:rPr>
                <w:sz w:val="18"/>
              </w:rPr>
              <w:t>Bed &amp; Breakfast (8 Or Less</w:t>
            </w:r>
            <w:r w:rsidR="00686230" w:rsidRPr="0032210C">
              <w:rPr>
                <w:sz w:val="18"/>
              </w:rPr>
              <w:t>)</w:t>
            </w:r>
          </w:p>
        </w:tc>
        <w:tc>
          <w:tcPr>
            <w:tcW w:w="5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6F57" w14:textId="77777777" w:rsidR="00686230" w:rsidRDefault="00686230" w:rsidP="00686230">
            <w:pPr>
              <w:pStyle w:val="Boxtext"/>
              <w:spacing w:line="240" w:lineRule="auto"/>
              <w:rPr>
                <w:sz w:val="18"/>
              </w:rPr>
            </w:pPr>
            <w:r w:rsidRPr="009836A5">
              <w:rPr>
                <w:sz w:val="18"/>
              </w:rPr>
              <w:t xml:space="preserve">$ </w:t>
            </w:r>
            <w:r>
              <w:rPr>
                <w:sz w:val="18"/>
              </w:rPr>
              <w:t xml:space="preserve"> 410</w:t>
            </w:r>
            <w:r w:rsidRPr="009836A5">
              <w:rPr>
                <w:sz w:val="18"/>
              </w:rPr>
              <w:t>.00 ($1</w:t>
            </w:r>
            <w:r>
              <w:rPr>
                <w:sz w:val="18"/>
              </w:rPr>
              <w:t>10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 xml:space="preserve">  30</w:t>
            </w:r>
            <w:r w:rsidRPr="009836A5">
              <w:rPr>
                <w:sz w:val="18"/>
              </w:rPr>
              <w:t>0.00 Preinspection fee)</w:t>
            </w:r>
          </w:p>
        </w:tc>
        <w:tc>
          <w:tcPr>
            <w:tcW w:w="1967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2930358C" w14:textId="77777777" w:rsidR="00686230" w:rsidRDefault="00A20D14" w:rsidP="00A20D14">
            <w:pPr>
              <w:pStyle w:val="Fillintext10pt"/>
              <w:spacing w:before="0" w:after="0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447E" w:rsidRPr="0050567D" w14:paraId="5F099964" w14:textId="77777777" w:rsidTr="00DB12CE">
        <w:trPr>
          <w:cantSplit/>
          <w:trHeight w:val="360"/>
        </w:trPr>
        <w:tc>
          <w:tcPr>
            <w:tcW w:w="11414" w:type="dxa"/>
            <w:gridSpan w:val="12"/>
            <w:tcBorders>
              <w:top w:val="nil"/>
            </w:tcBorders>
            <w:shd w:val="clear" w:color="auto" w:fill="auto"/>
            <w:noWrap/>
            <w:vAlign w:val="center"/>
          </w:tcPr>
          <w:p w14:paraId="72A27FB1" w14:textId="77777777" w:rsidR="0010447E" w:rsidRPr="00A16EDB" w:rsidRDefault="0010447E" w:rsidP="00257C1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24"/>
              </w:rPr>
            </w:pPr>
            <w:r w:rsidRPr="00A16EDB">
              <w:rPr>
                <w:rFonts w:ascii="Arial" w:hAnsi="Arial" w:cs="Arial"/>
                <w:b/>
                <w:sz w:val="18"/>
                <w:szCs w:val="20"/>
              </w:rPr>
              <w:t>Lodging Facility</w:t>
            </w:r>
            <w:r w:rsidRPr="00C34CF0">
              <w:rPr>
                <w:rFonts w:ascii="Arial" w:hAnsi="Arial" w:cs="Arial"/>
                <w:sz w:val="18"/>
                <w:szCs w:val="20"/>
              </w:rPr>
              <w:t xml:space="preserve"> – Do</w:t>
            </w:r>
            <w:r w:rsidR="00F97881">
              <w:rPr>
                <w:rFonts w:ascii="Arial" w:hAnsi="Arial" w:cs="Arial"/>
                <w:sz w:val="18"/>
                <w:szCs w:val="20"/>
              </w:rPr>
              <w:t>es the facility have</w:t>
            </w:r>
            <w:r w:rsidR="00257C1D">
              <w:rPr>
                <w:rFonts w:ascii="Arial" w:hAnsi="Arial" w:cs="Arial"/>
                <w:sz w:val="18"/>
                <w:szCs w:val="20"/>
              </w:rPr>
              <w:t xml:space="preserve"> a</w:t>
            </w:r>
            <w:r w:rsidRPr="00C34CF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57C1D">
              <w:rPr>
                <w:rFonts w:ascii="Arial" w:hAnsi="Arial" w:cs="Arial"/>
                <w:sz w:val="18"/>
                <w:szCs w:val="20"/>
              </w:rPr>
              <w:t xml:space="preserve">restaurant </w:t>
            </w:r>
            <w:r w:rsidRPr="00C34CF0">
              <w:rPr>
                <w:rFonts w:ascii="Arial" w:hAnsi="Arial" w:cs="Arial"/>
                <w:sz w:val="18"/>
                <w:szCs w:val="20"/>
              </w:rPr>
              <w:t xml:space="preserve">for tourists, transients or guests on </w:t>
            </w:r>
            <w:r w:rsidR="00F97881">
              <w:rPr>
                <w:rFonts w:ascii="Arial" w:hAnsi="Arial" w:cs="Arial"/>
                <w:sz w:val="18"/>
                <w:szCs w:val="20"/>
              </w:rPr>
              <w:t>the</w:t>
            </w:r>
            <w:r w:rsidRPr="00C34CF0">
              <w:rPr>
                <w:rFonts w:ascii="Arial" w:hAnsi="Arial" w:cs="Arial"/>
                <w:sz w:val="18"/>
                <w:szCs w:val="20"/>
              </w:rPr>
              <w:t xml:space="preserve"> premises?</w:t>
            </w:r>
            <w:r>
              <w:rPr>
                <w:b/>
                <w:sz w:val="18"/>
                <w:szCs w:val="20"/>
              </w:rPr>
              <w:t xml:space="preserve"> </w:t>
            </w:r>
            <w:sdt>
              <w:sdtPr>
                <w:rPr>
                  <w:b/>
                  <w:sz w:val="18"/>
                  <w:szCs w:val="20"/>
                </w:rPr>
                <w:id w:val="-141331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D14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16EDB">
              <w:rPr>
                <w:b/>
                <w:sz w:val="18"/>
                <w:szCs w:val="20"/>
              </w:rPr>
              <w:t xml:space="preserve"> </w:t>
            </w:r>
            <w:r w:rsidRPr="00A16EDB">
              <w:rPr>
                <w:rFonts w:ascii="Arial" w:hAnsi="Arial" w:cs="Arial"/>
                <w:b/>
                <w:sz w:val="18"/>
                <w:szCs w:val="20"/>
              </w:rPr>
              <w:t>Yes</w:t>
            </w:r>
            <w:r w:rsidRPr="00A16EDB">
              <w:rPr>
                <w:b/>
                <w:sz w:val="18"/>
                <w:szCs w:val="20"/>
              </w:rPr>
              <w:t xml:space="preserve">   </w:t>
            </w:r>
            <w:sdt>
              <w:sdtPr>
                <w:rPr>
                  <w:b/>
                  <w:sz w:val="18"/>
                  <w:szCs w:val="20"/>
                </w:rPr>
                <w:id w:val="7050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EDB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Pr="00A16EDB">
              <w:rPr>
                <w:b/>
                <w:sz w:val="18"/>
                <w:szCs w:val="20"/>
              </w:rPr>
              <w:t xml:space="preserve"> </w:t>
            </w:r>
            <w:r w:rsidRPr="00A16EDB">
              <w:rPr>
                <w:rFonts w:ascii="Arial" w:hAnsi="Arial" w:cs="Arial"/>
                <w:b/>
                <w:sz w:val="18"/>
                <w:szCs w:val="20"/>
              </w:rPr>
              <w:t>No</w:t>
            </w:r>
          </w:p>
        </w:tc>
      </w:tr>
      <w:tr w:rsidR="00C34CF0" w:rsidRPr="0050567D" w14:paraId="3A05F787" w14:textId="77777777" w:rsidTr="00DB12CE">
        <w:trPr>
          <w:cantSplit/>
          <w:trHeight w:val="216"/>
        </w:trPr>
        <w:tc>
          <w:tcPr>
            <w:tcW w:w="9268" w:type="dxa"/>
            <w:gridSpan w:val="9"/>
            <w:shd w:val="clear" w:color="auto" w:fill="D9D9D9" w:themeFill="background1" w:themeFillShade="D9"/>
            <w:noWrap/>
          </w:tcPr>
          <w:p w14:paraId="0E4E8758" w14:textId="77777777" w:rsidR="00C34CF0" w:rsidRPr="00C34CF0" w:rsidRDefault="00C34CF0" w:rsidP="00C34CF0">
            <w:pPr>
              <w:pStyle w:val="Sectiontitle"/>
              <w:spacing w:before="0" w:after="0" w:line="240" w:lineRule="auto"/>
            </w:pPr>
            <w:r w:rsidRPr="00C34CF0">
              <w:rPr>
                <w:color w:val="auto"/>
              </w:rPr>
              <w:t>CAMPGROUND</w:t>
            </w:r>
          </w:p>
        </w:tc>
        <w:tc>
          <w:tcPr>
            <w:tcW w:w="2146" w:type="dxa"/>
            <w:gridSpan w:val="3"/>
            <w:shd w:val="clear" w:color="auto" w:fill="D9D9D9" w:themeFill="background1" w:themeFillShade="D9"/>
          </w:tcPr>
          <w:p w14:paraId="75AAF1AA" w14:textId="01BEDF4A" w:rsidR="00C34CF0" w:rsidRPr="00C34CF0" w:rsidRDefault="00305A4F" w:rsidP="000A1C1C">
            <w:pPr>
              <w:pStyle w:val="Sectiontitle"/>
              <w:spacing w:before="0" w:after="0" w:line="240" w:lineRule="auto"/>
              <w:jc w:val="center"/>
            </w:pPr>
            <w:r>
              <w:rPr>
                <w:color w:val="auto"/>
              </w:rPr>
              <w:t>FEE AMOUNT</w:t>
            </w:r>
          </w:p>
        </w:tc>
      </w:tr>
      <w:tr w:rsidR="00686230" w:rsidRPr="0050567D" w14:paraId="03ABF9BA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bottom w:val="nil"/>
              <w:right w:val="nil"/>
            </w:tcBorders>
            <w:shd w:val="clear" w:color="auto" w:fill="auto"/>
            <w:noWrap/>
          </w:tcPr>
          <w:p w14:paraId="11F5B7C2" w14:textId="77777777" w:rsidR="00686230" w:rsidRDefault="006A16C7" w:rsidP="00686230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32393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9836A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Campground</w:t>
            </w:r>
            <w:r w:rsidR="00686230" w:rsidRPr="002B6815">
              <w:rPr>
                <w:sz w:val="18"/>
              </w:rPr>
              <w:t xml:space="preserve"> (</w:t>
            </w:r>
            <w:r w:rsidR="00686230">
              <w:rPr>
                <w:sz w:val="18"/>
              </w:rPr>
              <w:t>1-25</w:t>
            </w:r>
            <w:r w:rsidR="00686230" w:rsidRPr="002B681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Sites</w:t>
            </w:r>
            <w:r w:rsidR="00686230" w:rsidRPr="002B6815">
              <w:rPr>
                <w:sz w:val="18"/>
              </w:rPr>
              <w:t>)</w:t>
            </w:r>
          </w:p>
        </w:tc>
        <w:tc>
          <w:tcPr>
            <w:tcW w:w="491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74C6B" w14:textId="77777777" w:rsidR="00686230" w:rsidRPr="009836A5" w:rsidRDefault="00686230" w:rsidP="00257C1D">
            <w:pPr>
              <w:pStyle w:val="Boxtext"/>
              <w:spacing w:after="0" w:line="276" w:lineRule="auto"/>
              <w:rPr>
                <w:sz w:val="18"/>
              </w:rPr>
            </w:pPr>
            <w:r w:rsidRPr="009836A5">
              <w:rPr>
                <w:sz w:val="18"/>
              </w:rPr>
              <w:t xml:space="preserve">$ </w:t>
            </w:r>
            <w:r>
              <w:rPr>
                <w:sz w:val="18"/>
              </w:rPr>
              <w:t xml:space="preserve"> 55</w:t>
            </w:r>
            <w:r w:rsidRPr="009836A5">
              <w:rPr>
                <w:sz w:val="18"/>
              </w:rPr>
              <w:t>5.00 ($1</w:t>
            </w:r>
            <w:r>
              <w:rPr>
                <w:sz w:val="18"/>
              </w:rPr>
              <w:t>7</w:t>
            </w:r>
            <w:r w:rsidRPr="009836A5">
              <w:rPr>
                <w:sz w:val="18"/>
              </w:rPr>
              <w:t xml:space="preserve">5.00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38</w:t>
            </w:r>
            <w:r w:rsidRPr="009836A5">
              <w:rPr>
                <w:sz w:val="18"/>
              </w:rPr>
              <w:t>0.00 Preinspection fee)</w:t>
            </w:r>
          </w:p>
        </w:tc>
        <w:tc>
          <w:tcPr>
            <w:tcW w:w="214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95B6E87" w14:textId="77777777" w:rsidR="00686230" w:rsidRDefault="00A20D14" w:rsidP="00783516">
            <w:pPr>
              <w:pStyle w:val="Fillintext10pt"/>
              <w:spacing w:after="0" w:line="240" w:lineRule="auto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678977B4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7980F63" w14:textId="7A845970" w:rsidR="00686230" w:rsidRDefault="006A16C7" w:rsidP="00686230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6480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04061C">
              <w:t xml:space="preserve"> </w:t>
            </w:r>
            <w:r w:rsidR="00686230">
              <w:rPr>
                <w:sz w:val="18"/>
              </w:rPr>
              <w:t>Campground</w:t>
            </w:r>
            <w:r w:rsidR="00686230" w:rsidRPr="002B6815">
              <w:rPr>
                <w:sz w:val="18"/>
              </w:rPr>
              <w:t xml:space="preserve"> (</w:t>
            </w:r>
            <w:r w:rsidR="00FA5402">
              <w:rPr>
                <w:sz w:val="18"/>
              </w:rPr>
              <w:t>26-5</w:t>
            </w:r>
            <w:r w:rsidR="00686230">
              <w:rPr>
                <w:sz w:val="18"/>
              </w:rPr>
              <w:t>0</w:t>
            </w:r>
            <w:r w:rsidR="00686230" w:rsidRPr="002B681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Sites</w:t>
            </w:r>
            <w:r w:rsidR="00686230" w:rsidRPr="002B6815">
              <w:rPr>
                <w:sz w:val="18"/>
              </w:rPr>
              <w:t>)</w:t>
            </w: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3395C" w14:textId="77777777" w:rsidR="00686230" w:rsidRPr="009836A5" w:rsidRDefault="00686230" w:rsidP="00257C1D">
            <w:pPr>
              <w:pStyle w:val="Boxtext"/>
              <w:spacing w:after="0" w:line="276" w:lineRule="auto"/>
              <w:rPr>
                <w:sz w:val="18"/>
              </w:rPr>
            </w:pPr>
            <w:r w:rsidRPr="009836A5">
              <w:rPr>
                <w:sz w:val="18"/>
              </w:rPr>
              <w:t xml:space="preserve">$ </w:t>
            </w:r>
            <w:r>
              <w:rPr>
                <w:sz w:val="18"/>
              </w:rPr>
              <w:t xml:space="preserve"> 815</w:t>
            </w:r>
            <w:r w:rsidRPr="009836A5">
              <w:rPr>
                <w:sz w:val="18"/>
              </w:rPr>
              <w:t>.00 ($</w:t>
            </w:r>
            <w:r>
              <w:rPr>
                <w:sz w:val="18"/>
              </w:rPr>
              <w:t>250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565</w:t>
            </w:r>
            <w:r w:rsidRPr="009836A5">
              <w:rPr>
                <w:sz w:val="18"/>
              </w:rPr>
              <w:t>.00 Preinspection fee)</w:t>
            </w:r>
          </w:p>
        </w:tc>
        <w:tc>
          <w:tcPr>
            <w:tcW w:w="214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E0C4394" w14:textId="77777777" w:rsidR="00686230" w:rsidRDefault="00A20D14" w:rsidP="00783516">
            <w:pPr>
              <w:pStyle w:val="Fillintext10pt"/>
              <w:spacing w:after="0" w:line="240" w:lineRule="auto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487D5D56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FC226CF" w14:textId="77777777" w:rsidR="00686230" w:rsidRDefault="006A16C7" w:rsidP="00686230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85692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2B6815">
              <w:rPr>
                <w:sz w:val="16"/>
              </w:rPr>
              <w:t xml:space="preserve"> </w:t>
            </w:r>
            <w:r w:rsidR="00686230">
              <w:rPr>
                <w:sz w:val="18"/>
              </w:rPr>
              <w:t>Campground</w:t>
            </w:r>
            <w:r w:rsidR="00686230" w:rsidRPr="002B6815">
              <w:rPr>
                <w:sz w:val="18"/>
              </w:rPr>
              <w:t xml:space="preserve"> (</w:t>
            </w:r>
            <w:r w:rsidR="00686230">
              <w:rPr>
                <w:sz w:val="18"/>
              </w:rPr>
              <w:t>51-100</w:t>
            </w:r>
            <w:r w:rsidR="00686230" w:rsidRPr="002B681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Sites</w:t>
            </w:r>
            <w:r w:rsidR="00686230" w:rsidRPr="002B6815">
              <w:rPr>
                <w:sz w:val="18"/>
              </w:rPr>
              <w:t>)</w:t>
            </w: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794AF" w14:textId="77777777" w:rsidR="00686230" w:rsidRPr="009836A5" w:rsidRDefault="00686230" w:rsidP="00257C1D">
            <w:pPr>
              <w:pStyle w:val="Boxtext"/>
              <w:spacing w:after="0" w:line="276" w:lineRule="auto"/>
              <w:rPr>
                <w:sz w:val="18"/>
              </w:rPr>
            </w:pPr>
            <w:r w:rsidRPr="009836A5">
              <w:rPr>
                <w:sz w:val="18"/>
              </w:rPr>
              <w:t>$</w:t>
            </w:r>
            <w:r>
              <w:rPr>
                <w:sz w:val="18"/>
              </w:rPr>
              <w:t>1005</w:t>
            </w:r>
            <w:r w:rsidRPr="009836A5">
              <w:rPr>
                <w:sz w:val="18"/>
              </w:rPr>
              <w:t>.00 ($</w:t>
            </w:r>
            <w:r>
              <w:rPr>
                <w:sz w:val="18"/>
              </w:rPr>
              <w:t>3</w:t>
            </w:r>
            <w:r w:rsidRPr="009836A5">
              <w:rPr>
                <w:sz w:val="18"/>
              </w:rPr>
              <w:t xml:space="preserve">05.00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700</w:t>
            </w:r>
            <w:r w:rsidRPr="009836A5">
              <w:rPr>
                <w:sz w:val="18"/>
              </w:rPr>
              <w:t>.00 Preinspection fee)</w:t>
            </w:r>
          </w:p>
        </w:tc>
        <w:tc>
          <w:tcPr>
            <w:tcW w:w="214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8EFF457" w14:textId="77777777" w:rsidR="00686230" w:rsidRDefault="00A20D14" w:rsidP="00783516">
            <w:pPr>
              <w:pStyle w:val="Fillintext10pt"/>
              <w:spacing w:after="0" w:line="240" w:lineRule="auto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1A75F365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C727AC5" w14:textId="77777777" w:rsidR="00686230" w:rsidRDefault="006A16C7" w:rsidP="00686230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02013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9836A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Campground</w:t>
            </w:r>
            <w:r w:rsidR="00686230" w:rsidRPr="002B6815">
              <w:rPr>
                <w:sz w:val="18"/>
              </w:rPr>
              <w:t xml:space="preserve"> (</w:t>
            </w:r>
            <w:r w:rsidR="00686230">
              <w:rPr>
                <w:sz w:val="18"/>
              </w:rPr>
              <w:t>101-199</w:t>
            </w:r>
            <w:r w:rsidR="00686230" w:rsidRPr="002B681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Sites</w:t>
            </w:r>
            <w:r w:rsidR="00686230" w:rsidRPr="002B6815">
              <w:rPr>
                <w:sz w:val="18"/>
              </w:rPr>
              <w:t>)</w:t>
            </w: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C98D5" w14:textId="77777777" w:rsidR="00686230" w:rsidRPr="009836A5" w:rsidRDefault="00686230" w:rsidP="00257C1D">
            <w:pPr>
              <w:pStyle w:val="Boxtext"/>
              <w:spacing w:after="0" w:line="276" w:lineRule="auto"/>
              <w:rPr>
                <w:sz w:val="18"/>
              </w:rPr>
            </w:pPr>
            <w:r w:rsidRPr="009836A5">
              <w:rPr>
                <w:sz w:val="18"/>
              </w:rPr>
              <w:t>$</w:t>
            </w:r>
            <w:r>
              <w:rPr>
                <w:sz w:val="18"/>
              </w:rPr>
              <w:t>1185</w:t>
            </w:r>
            <w:r w:rsidRPr="009836A5">
              <w:rPr>
                <w:sz w:val="18"/>
              </w:rPr>
              <w:t>.00 ($</w:t>
            </w:r>
            <w:r>
              <w:rPr>
                <w:sz w:val="18"/>
              </w:rPr>
              <w:t>35</w:t>
            </w:r>
            <w:r w:rsidRPr="009836A5">
              <w:rPr>
                <w:sz w:val="18"/>
              </w:rPr>
              <w:t xml:space="preserve">5.00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8</w:t>
            </w:r>
            <w:r w:rsidRPr="009836A5">
              <w:rPr>
                <w:sz w:val="18"/>
              </w:rPr>
              <w:t>30.00 Preinspection fee)</w:t>
            </w:r>
          </w:p>
        </w:tc>
        <w:tc>
          <w:tcPr>
            <w:tcW w:w="214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FDFDEE0" w14:textId="77777777" w:rsidR="00686230" w:rsidRDefault="00A20D14" w:rsidP="00783516">
            <w:pPr>
              <w:pStyle w:val="Fillintext10pt"/>
              <w:spacing w:after="0" w:line="240" w:lineRule="auto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230" w:rsidRPr="0050567D" w14:paraId="57F6A8BD" w14:textId="77777777" w:rsidTr="00DB12CE">
        <w:trPr>
          <w:cantSplit/>
          <w:trHeight w:val="288"/>
        </w:trPr>
        <w:tc>
          <w:tcPr>
            <w:tcW w:w="435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A073020" w14:textId="77777777" w:rsidR="00686230" w:rsidRDefault="006A16C7" w:rsidP="00783516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2834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230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686230" w:rsidRPr="009836A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Campground</w:t>
            </w:r>
            <w:r w:rsidR="00686230" w:rsidRPr="002B6815">
              <w:rPr>
                <w:sz w:val="18"/>
              </w:rPr>
              <w:t xml:space="preserve"> (</w:t>
            </w:r>
            <w:r w:rsidR="00686230">
              <w:rPr>
                <w:sz w:val="18"/>
              </w:rPr>
              <w:t>200+</w:t>
            </w:r>
            <w:r w:rsidR="00686230" w:rsidRPr="002B6815">
              <w:rPr>
                <w:sz w:val="18"/>
              </w:rPr>
              <w:t xml:space="preserve"> </w:t>
            </w:r>
            <w:r w:rsidR="00686230">
              <w:rPr>
                <w:sz w:val="18"/>
              </w:rPr>
              <w:t>Sites</w:t>
            </w:r>
            <w:r w:rsidR="00686230" w:rsidRPr="002B6815">
              <w:rPr>
                <w:sz w:val="18"/>
              </w:rPr>
              <w:t>)</w:t>
            </w: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E0B93" w14:textId="77777777" w:rsidR="00686230" w:rsidRPr="009836A5" w:rsidRDefault="00686230" w:rsidP="00257C1D">
            <w:pPr>
              <w:pStyle w:val="Boxtext"/>
              <w:spacing w:after="0" w:line="276" w:lineRule="auto"/>
              <w:rPr>
                <w:sz w:val="18"/>
              </w:rPr>
            </w:pPr>
            <w:r>
              <w:rPr>
                <w:sz w:val="18"/>
              </w:rPr>
              <w:t xml:space="preserve">$1375.00 </w:t>
            </w:r>
            <w:r w:rsidRPr="009836A5">
              <w:rPr>
                <w:sz w:val="18"/>
              </w:rPr>
              <w:t>($</w:t>
            </w:r>
            <w:r>
              <w:rPr>
                <w:sz w:val="18"/>
              </w:rPr>
              <w:t>410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965</w:t>
            </w:r>
            <w:r w:rsidRPr="009836A5">
              <w:rPr>
                <w:sz w:val="18"/>
              </w:rPr>
              <w:t>.00 Preinspection fee)</w:t>
            </w:r>
          </w:p>
        </w:tc>
        <w:tc>
          <w:tcPr>
            <w:tcW w:w="214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9ED8F9" w14:textId="77777777" w:rsidR="00686230" w:rsidRDefault="00A20D14" w:rsidP="00783516">
            <w:pPr>
              <w:pStyle w:val="Fillintext10pt"/>
              <w:spacing w:after="0" w:line="240" w:lineRule="auto"/>
              <w:jc w:val="center"/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1C62" w:rsidRPr="0050567D" w14:paraId="1AA7A925" w14:textId="77777777" w:rsidTr="00DB12CE">
        <w:trPr>
          <w:cantSplit/>
          <w:trHeight w:val="288"/>
        </w:trPr>
        <w:tc>
          <w:tcPr>
            <w:tcW w:w="11414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B44429" w14:textId="77777777" w:rsidR="00783516" w:rsidRPr="00783516" w:rsidRDefault="00D51C62" w:rsidP="00257C1D">
            <w:pPr>
              <w:pStyle w:val="Sectiontitle"/>
              <w:spacing w:before="0" w:after="0" w:line="240" w:lineRule="auto"/>
              <w:rPr>
                <w:b w:val="0"/>
              </w:rPr>
            </w:pPr>
            <w:r w:rsidRPr="00A16EDB">
              <w:rPr>
                <w:color w:val="auto"/>
                <w:sz w:val="18"/>
              </w:rPr>
              <w:t>Campground Facility</w:t>
            </w:r>
            <w:r>
              <w:rPr>
                <w:b w:val="0"/>
                <w:color w:val="auto"/>
                <w:sz w:val="18"/>
              </w:rPr>
              <w:t xml:space="preserve"> – Do</w:t>
            </w:r>
            <w:r w:rsidR="00F97881">
              <w:rPr>
                <w:b w:val="0"/>
                <w:color w:val="auto"/>
                <w:sz w:val="18"/>
              </w:rPr>
              <w:t>es the facility</w:t>
            </w:r>
            <w:r>
              <w:rPr>
                <w:b w:val="0"/>
                <w:color w:val="auto"/>
                <w:sz w:val="18"/>
              </w:rPr>
              <w:t xml:space="preserve"> have </w:t>
            </w:r>
            <w:r w:rsidR="00257C1D">
              <w:rPr>
                <w:b w:val="0"/>
                <w:color w:val="auto"/>
                <w:sz w:val="18"/>
              </w:rPr>
              <w:t>a restaurant</w:t>
            </w:r>
            <w:r>
              <w:rPr>
                <w:b w:val="0"/>
                <w:color w:val="auto"/>
                <w:sz w:val="18"/>
              </w:rPr>
              <w:t xml:space="preserve"> for patrons? </w:t>
            </w:r>
            <w:sdt>
              <w:sdtPr>
                <w:rPr>
                  <w:color w:val="auto"/>
                  <w:sz w:val="18"/>
                  <w:szCs w:val="20"/>
                </w:rPr>
                <w:id w:val="210453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516" w:rsidRPr="00A16EDB">
                  <w:rPr>
                    <w:rFonts w:ascii="MS Gothic" w:eastAsia="MS Gothic" w:hAnsi="MS Gothic" w:hint="eastAsia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783516" w:rsidRPr="00A16EDB">
              <w:rPr>
                <w:color w:val="auto"/>
                <w:sz w:val="18"/>
                <w:szCs w:val="20"/>
              </w:rPr>
              <w:t xml:space="preserve"> Yes   </w:t>
            </w:r>
            <w:sdt>
              <w:sdtPr>
                <w:rPr>
                  <w:color w:val="auto"/>
                  <w:sz w:val="18"/>
                  <w:szCs w:val="20"/>
                </w:rPr>
                <w:id w:val="-156162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516" w:rsidRPr="00A16EDB">
                  <w:rPr>
                    <w:rFonts w:ascii="MS Gothic" w:eastAsia="MS Gothic" w:hAnsi="MS Gothic" w:hint="eastAsia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783516" w:rsidRPr="00A16EDB">
              <w:rPr>
                <w:color w:val="auto"/>
                <w:sz w:val="18"/>
                <w:szCs w:val="20"/>
              </w:rPr>
              <w:t xml:space="preserve"> No</w:t>
            </w:r>
          </w:p>
        </w:tc>
      </w:tr>
      <w:tr w:rsidR="00FD6590" w:rsidRPr="0050567D" w14:paraId="7583BC7A" w14:textId="77777777" w:rsidTr="00DB12CE">
        <w:trPr>
          <w:cantSplit/>
          <w:trHeight w:val="360"/>
        </w:trPr>
        <w:tc>
          <w:tcPr>
            <w:tcW w:w="11414" w:type="dxa"/>
            <w:gridSpan w:val="12"/>
            <w:tcBorders>
              <w:top w:val="nil"/>
            </w:tcBorders>
            <w:shd w:val="clear" w:color="auto" w:fill="auto"/>
            <w:noWrap/>
            <w:vAlign w:val="center"/>
          </w:tcPr>
          <w:p w14:paraId="2D10B886" w14:textId="77777777" w:rsidR="00FD6590" w:rsidRPr="00A16EDB" w:rsidRDefault="00FD6590" w:rsidP="00FD6590">
            <w:pPr>
              <w:pStyle w:val="Body10pt"/>
              <w:spacing w:after="0" w:line="240" w:lineRule="auto"/>
            </w:pPr>
            <w:r w:rsidRPr="00257C1D">
              <w:rPr>
                <w:sz w:val="18"/>
              </w:rPr>
              <w:t>Layout and plan must be submitted with application for new and remodeled camps.</w:t>
            </w:r>
          </w:p>
        </w:tc>
      </w:tr>
      <w:tr w:rsidR="00783516" w:rsidRPr="00783516" w14:paraId="613B2EF3" w14:textId="77777777" w:rsidTr="00DB12CE">
        <w:trPr>
          <w:cantSplit/>
          <w:trHeight w:val="216"/>
        </w:trPr>
        <w:tc>
          <w:tcPr>
            <w:tcW w:w="11414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9E27F51" w14:textId="77777777" w:rsidR="00783516" w:rsidRPr="00783516" w:rsidRDefault="00783516" w:rsidP="00EC682F">
            <w:pPr>
              <w:pStyle w:val="Sectiontitle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RECREATIONAL &amp; EDUC</w:t>
            </w:r>
            <w:r w:rsidR="000A1C1C">
              <w:rPr>
                <w:color w:val="auto"/>
              </w:rPr>
              <w:t>A</w:t>
            </w:r>
            <w:r>
              <w:rPr>
                <w:color w:val="auto"/>
              </w:rPr>
              <w:t>TIONAL CAMP</w:t>
            </w:r>
          </w:p>
        </w:tc>
      </w:tr>
      <w:tr w:rsidR="00783516" w:rsidRPr="00783516" w14:paraId="28B828D6" w14:textId="77777777" w:rsidTr="00DB12CE">
        <w:trPr>
          <w:cantSplit/>
          <w:trHeight w:val="288"/>
        </w:trPr>
        <w:tc>
          <w:tcPr>
            <w:tcW w:w="11414" w:type="dxa"/>
            <w:gridSpan w:val="12"/>
            <w:tcBorders>
              <w:bottom w:val="nil"/>
            </w:tcBorders>
            <w:shd w:val="clear" w:color="auto" w:fill="auto"/>
            <w:noWrap/>
            <w:vAlign w:val="center"/>
          </w:tcPr>
          <w:p w14:paraId="36850907" w14:textId="77777777" w:rsidR="00783516" w:rsidRPr="00783516" w:rsidRDefault="006A16C7" w:rsidP="0010447E">
            <w:pPr>
              <w:pStyle w:val="Boxtext"/>
              <w:spacing w:before="0" w:after="0" w:line="240" w:lineRule="auto"/>
              <w:rPr>
                <w:sz w:val="18"/>
              </w:rPr>
            </w:pPr>
            <w:sdt>
              <w:sdtPr>
                <w:rPr>
                  <w:b/>
                  <w:sz w:val="18"/>
                  <w:szCs w:val="20"/>
                </w:rPr>
                <w:id w:val="-72499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1C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A16EDB" w:rsidRPr="009836A5">
              <w:rPr>
                <w:sz w:val="18"/>
              </w:rPr>
              <w:t xml:space="preserve"> </w:t>
            </w:r>
            <w:r w:rsidR="00A16EDB">
              <w:rPr>
                <w:sz w:val="18"/>
              </w:rPr>
              <w:t>$1705.00</w:t>
            </w:r>
            <w:r w:rsidR="00A16EDB" w:rsidRPr="002B6815">
              <w:rPr>
                <w:sz w:val="18"/>
              </w:rPr>
              <w:t xml:space="preserve"> (</w:t>
            </w:r>
            <w:r w:rsidR="00A16EDB">
              <w:rPr>
                <w:sz w:val="18"/>
              </w:rPr>
              <w:t xml:space="preserve">$505.00 </w:t>
            </w:r>
            <w:r w:rsidR="001C43FD">
              <w:rPr>
                <w:sz w:val="18"/>
              </w:rPr>
              <w:t>License</w:t>
            </w:r>
            <w:r w:rsidR="00A16EDB">
              <w:rPr>
                <w:sz w:val="18"/>
              </w:rPr>
              <w:t xml:space="preserve"> fee + $1200.00 Preinspection fee</w:t>
            </w:r>
            <w:r w:rsidR="00A16EDB" w:rsidRPr="002B6815">
              <w:rPr>
                <w:sz w:val="18"/>
              </w:rPr>
              <w:t>)</w:t>
            </w:r>
          </w:p>
        </w:tc>
      </w:tr>
      <w:tr w:rsidR="00FD6590" w:rsidRPr="00783516" w14:paraId="6939E689" w14:textId="77777777" w:rsidTr="00DB12CE">
        <w:trPr>
          <w:cantSplit/>
          <w:trHeight w:val="360"/>
        </w:trPr>
        <w:tc>
          <w:tcPr>
            <w:tcW w:w="11414" w:type="dxa"/>
            <w:gridSpan w:val="12"/>
            <w:tcBorders>
              <w:top w:val="nil"/>
            </w:tcBorders>
            <w:shd w:val="clear" w:color="auto" w:fill="auto"/>
            <w:noWrap/>
            <w:vAlign w:val="center"/>
          </w:tcPr>
          <w:p w14:paraId="3C0364AC" w14:textId="77777777" w:rsidR="00FD6590" w:rsidRDefault="00FD6590" w:rsidP="00F532A1">
            <w:pPr>
              <w:pStyle w:val="Body10pt"/>
              <w:spacing w:after="0" w:line="240" w:lineRule="auto"/>
            </w:pPr>
            <w:r>
              <w:rPr>
                <w:b/>
                <w:sz w:val="18"/>
              </w:rPr>
              <w:t>Total Capacity of Camp (</w:t>
            </w:r>
            <w:r w:rsidR="00F532A1">
              <w:rPr>
                <w:b/>
                <w:sz w:val="18"/>
              </w:rPr>
              <w:t>maximum</w:t>
            </w:r>
            <w:r>
              <w:rPr>
                <w:b/>
                <w:sz w:val="18"/>
              </w:rPr>
              <w:t xml:space="preserve"> number of persons accommodated at one time)</w:t>
            </w:r>
            <w:r w:rsidR="00F532A1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  <w:r w:rsidRPr="00A16EDB">
              <w:rPr>
                <w:u w:val="single"/>
              </w:rP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A16EDB">
              <w:rPr>
                <w:u w:val="single"/>
              </w:rPr>
              <w:instrText xml:space="preserve"> FORMTEXT </w:instrText>
            </w:r>
            <w:r w:rsidRPr="00A16EDB">
              <w:rPr>
                <w:u w:val="single"/>
              </w:rPr>
            </w:r>
            <w:r w:rsidRPr="00A16EDB">
              <w:rPr>
                <w:u w:val="single"/>
              </w:rPr>
              <w:fldChar w:fldCharType="separate"/>
            </w:r>
            <w:r w:rsidRPr="00A16EDB">
              <w:rPr>
                <w:noProof/>
                <w:u w:val="single"/>
              </w:rPr>
              <w:t> </w:t>
            </w:r>
            <w:r w:rsidRPr="00A16EDB">
              <w:rPr>
                <w:noProof/>
                <w:u w:val="single"/>
              </w:rPr>
              <w:t> </w:t>
            </w:r>
            <w:r w:rsidRPr="00A16EDB">
              <w:rPr>
                <w:noProof/>
                <w:u w:val="single"/>
              </w:rPr>
              <w:t> </w:t>
            </w:r>
            <w:r w:rsidRPr="00A16EDB">
              <w:rPr>
                <w:noProof/>
                <w:u w:val="single"/>
              </w:rPr>
              <w:t> </w:t>
            </w:r>
            <w:r w:rsidRPr="00A16EDB">
              <w:rPr>
                <w:noProof/>
                <w:u w:val="single"/>
              </w:rPr>
              <w:t> </w:t>
            </w:r>
            <w:r w:rsidRPr="00A16EDB">
              <w:rPr>
                <w:u w:val="single"/>
              </w:rPr>
              <w:fldChar w:fldCharType="end"/>
            </w:r>
          </w:p>
        </w:tc>
      </w:tr>
      <w:tr w:rsidR="00A16EDB" w:rsidRPr="00783516" w14:paraId="64078D28" w14:textId="77777777" w:rsidTr="00DB12CE">
        <w:trPr>
          <w:cantSplit/>
          <w:trHeight w:val="216"/>
        </w:trPr>
        <w:tc>
          <w:tcPr>
            <w:tcW w:w="11414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D4DFD9E" w14:textId="77777777" w:rsidR="00A16EDB" w:rsidRPr="004B5E03" w:rsidRDefault="004B5E03" w:rsidP="00EC682F">
            <w:pPr>
              <w:pStyle w:val="Sectiontitle"/>
              <w:spacing w:after="0"/>
              <w:rPr>
                <w:color w:val="auto"/>
              </w:rPr>
            </w:pPr>
            <w:r>
              <w:rPr>
                <w:color w:val="auto"/>
              </w:rPr>
              <w:t>* SWIMMING POOL (Per pool)</w:t>
            </w:r>
          </w:p>
        </w:tc>
      </w:tr>
      <w:tr w:rsidR="004B5E03" w:rsidRPr="00783516" w14:paraId="123A3F70" w14:textId="77777777" w:rsidTr="00DB12CE">
        <w:trPr>
          <w:cantSplit/>
          <w:trHeight w:val="360"/>
        </w:trPr>
        <w:tc>
          <w:tcPr>
            <w:tcW w:w="11414" w:type="dxa"/>
            <w:gridSpan w:val="12"/>
            <w:tcBorders>
              <w:bottom w:val="nil"/>
            </w:tcBorders>
            <w:shd w:val="clear" w:color="auto" w:fill="auto"/>
            <w:noWrap/>
            <w:vAlign w:val="center"/>
          </w:tcPr>
          <w:p w14:paraId="10BF33FE" w14:textId="77777777" w:rsidR="004B5E03" w:rsidRPr="004B5E03" w:rsidRDefault="006A16C7" w:rsidP="00C31EDD">
            <w:pPr>
              <w:pStyle w:val="Boxtext"/>
              <w:spacing w:before="0" w:after="0" w:line="240" w:lineRule="auto"/>
              <w:rPr>
                <w:sz w:val="18"/>
              </w:rPr>
            </w:pPr>
            <w:sdt>
              <w:sdtPr>
                <w:rPr>
                  <w:b/>
                  <w:sz w:val="18"/>
                  <w:szCs w:val="20"/>
                </w:rPr>
                <w:id w:val="-19640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03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4B5E03" w:rsidRPr="009836A5">
              <w:rPr>
                <w:sz w:val="18"/>
              </w:rPr>
              <w:t xml:space="preserve"> </w:t>
            </w:r>
            <w:r w:rsidR="004B5E03">
              <w:rPr>
                <w:sz w:val="18"/>
              </w:rPr>
              <w:t>$300.00</w:t>
            </w:r>
            <w:r w:rsidR="004B5E03" w:rsidRPr="002B6815">
              <w:rPr>
                <w:sz w:val="18"/>
              </w:rPr>
              <w:t xml:space="preserve"> (</w:t>
            </w:r>
            <w:r w:rsidR="004B5E03">
              <w:rPr>
                <w:sz w:val="18"/>
              </w:rPr>
              <w:t xml:space="preserve">$150.00 </w:t>
            </w:r>
            <w:r w:rsidR="001C43FD">
              <w:rPr>
                <w:sz w:val="18"/>
              </w:rPr>
              <w:t>License</w:t>
            </w:r>
            <w:r w:rsidR="004B5E03">
              <w:rPr>
                <w:sz w:val="18"/>
              </w:rPr>
              <w:t xml:space="preserve"> fee + $150.00 Preinspection fee</w:t>
            </w:r>
            <w:r w:rsidR="004B5E03" w:rsidRPr="002B6815">
              <w:rPr>
                <w:sz w:val="18"/>
              </w:rPr>
              <w:t>)</w:t>
            </w:r>
          </w:p>
        </w:tc>
      </w:tr>
      <w:tr w:rsidR="00FD6590" w:rsidRPr="00783516" w14:paraId="28808823" w14:textId="77777777" w:rsidTr="00DB12CE">
        <w:trPr>
          <w:cantSplit/>
          <w:trHeight w:val="288"/>
        </w:trPr>
        <w:tc>
          <w:tcPr>
            <w:tcW w:w="11414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A06CF3" w14:textId="7DFBF29B" w:rsidR="00FD6590" w:rsidRDefault="00DB12CE" w:rsidP="00DB12CE">
            <w:pPr>
              <w:pStyle w:val="Boxtext"/>
              <w:spacing w:after="0" w:line="240" w:lineRule="auto"/>
              <w:rPr>
                <w:b/>
                <w:sz w:val="18"/>
                <w:szCs w:val="20"/>
              </w:rPr>
            </w:pPr>
            <w:r>
              <w:rPr>
                <w:rStyle w:val="Boldchar"/>
                <w:sz w:val="18"/>
              </w:rPr>
              <w:t xml:space="preserve">Type of pool (check appropriate box and </w:t>
            </w:r>
            <w:r w:rsidR="00FD6590" w:rsidRPr="004B5E03">
              <w:rPr>
                <w:rStyle w:val="Boldchar"/>
                <w:sz w:val="18"/>
              </w:rPr>
              <w:t>indicate</w:t>
            </w:r>
            <w:r w:rsidR="00FD6590">
              <w:rPr>
                <w:rStyle w:val="Boldchar"/>
                <w:sz w:val="18"/>
              </w:rPr>
              <w:t xml:space="preserve"> the number of each type of pool on property </w:t>
            </w:r>
            <w:r>
              <w:rPr>
                <w:rStyle w:val="Boldchar"/>
                <w:sz w:val="18"/>
              </w:rPr>
              <w:t>on the line</w:t>
            </w:r>
            <w:r w:rsidR="00FD6590">
              <w:rPr>
                <w:rStyle w:val="Boldchar"/>
                <w:sz w:val="18"/>
              </w:rPr>
              <w:t>):</w:t>
            </w:r>
          </w:p>
        </w:tc>
      </w:tr>
      <w:tr w:rsidR="00DB12CE" w:rsidRPr="00783516" w14:paraId="0CC2FDAD" w14:textId="464C0258" w:rsidTr="00DB12CE">
        <w:trPr>
          <w:cantSplit/>
          <w:trHeight w:val="288"/>
        </w:trPr>
        <w:tc>
          <w:tcPr>
            <w:tcW w:w="22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5F362BB" w14:textId="7777777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9092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Cold Soak (below 72</w:t>
            </w:r>
            <w:r w:rsidR="00DB12CE">
              <w:rPr>
                <w:rFonts w:cs="Arial"/>
                <w:sz w:val="18"/>
              </w:rPr>
              <w:t>°</w:t>
            </w:r>
            <w:r w:rsidR="00DB12CE">
              <w:rPr>
                <w:sz w:val="18"/>
              </w:rPr>
              <w:t>F)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3967E" w14:textId="1A0B472B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94483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944835">
              <w:instrText xml:space="preserve"> FORMTEXT </w:instrText>
            </w:r>
            <w:r w:rsidRPr="00944835">
              <w:fldChar w:fldCharType="separate"/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fldChar w:fldCharType="end"/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B18AA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F8CBB" w14:textId="437BE208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4857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Experimental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C4717" w14:textId="104F3509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E139EE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E139EE">
              <w:instrText xml:space="preserve"> FORMTEXT </w:instrText>
            </w:r>
            <w:r w:rsidRPr="00E139EE">
              <w:fldChar w:fldCharType="separate"/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fldChar w:fldCharType="end"/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F2585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6B1E1" w14:textId="47DBD034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2572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2B6815">
              <w:rPr>
                <w:sz w:val="16"/>
              </w:rPr>
              <w:t xml:space="preserve"> </w:t>
            </w:r>
            <w:r w:rsidR="00DB12CE">
              <w:rPr>
                <w:sz w:val="18"/>
              </w:rPr>
              <w:t>Therapy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80237" w14:textId="4767D0C6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F2008E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F2008E">
              <w:instrText xml:space="preserve"> FORMTEXT </w:instrText>
            </w:r>
            <w:r w:rsidRPr="00F2008E">
              <w:fldChar w:fldCharType="separate"/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fldChar w:fldCharType="end"/>
            </w: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02D4BD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783516" w14:paraId="2E36B3BC" w14:textId="691A9AB5" w:rsidTr="00DB12CE">
        <w:trPr>
          <w:cantSplit/>
          <w:trHeight w:val="288"/>
        </w:trPr>
        <w:tc>
          <w:tcPr>
            <w:tcW w:w="22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F8A8FC5" w14:textId="7777777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99798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04061C">
              <w:t xml:space="preserve"> </w:t>
            </w:r>
            <w:r w:rsidR="00DB12CE">
              <w:rPr>
                <w:sz w:val="18"/>
              </w:rPr>
              <w:t>Combination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BB725" w14:textId="3DB5EDD9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94483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944835">
              <w:instrText xml:space="preserve"> FORMTEXT </w:instrText>
            </w:r>
            <w:r w:rsidRPr="00944835">
              <w:fldChar w:fldCharType="separate"/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fldChar w:fldCharType="end"/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E6F5D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A3BB3" w14:textId="094688E5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2366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 xml:space="preserve">Lap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C3C87" w14:textId="49B24461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E139EE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E139EE">
              <w:instrText xml:space="preserve"> FORMTEXT </w:instrText>
            </w:r>
            <w:r w:rsidRPr="00E139EE">
              <w:fldChar w:fldCharType="separate"/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fldChar w:fldCharType="end"/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70C78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138A4" w14:textId="015F7EFB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5196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Wading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53979" w14:textId="74C126D9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F2008E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F2008E">
              <w:instrText xml:space="preserve"> FORMTEXT </w:instrText>
            </w:r>
            <w:r w:rsidRPr="00F2008E">
              <w:fldChar w:fldCharType="separate"/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fldChar w:fldCharType="end"/>
            </w: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ADF6C2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783516" w14:paraId="3312FCF9" w14:textId="198783B6" w:rsidTr="00DB12CE">
        <w:trPr>
          <w:cantSplit/>
          <w:trHeight w:val="288"/>
        </w:trPr>
        <w:tc>
          <w:tcPr>
            <w:tcW w:w="22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39A0A11" w14:textId="7777777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2933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2B6815">
              <w:rPr>
                <w:sz w:val="16"/>
              </w:rPr>
              <w:t xml:space="preserve"> </w:t>
            </w:r>
            <w:r w:rsidR="00DB12CE">
              <w:rPr>
                <w:sz w:val="18"/>
              </w:rPr>
              <w:t>Diving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684B9" w14:textId="077284A3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94483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944835">
              <w:instrText xml:space="preserve"> FORMTEXT </w:instrText>
            </w:r>
            <w:r w:rsidRPr="00944835">
              <w:fldChar w:fldCharType="separate"/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fldChar w:fldCharType="end"/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5479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0EEB0" w14:textId="7C4C916F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9238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Mobile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B6314" w14:textId="56F61A39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E139EE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E139EE">
              <w:instrText xml:space="preserve"> FORMTEXT </w:instrText>
            </w:r>
            <w:r w:rsidRPr="00E139EE">
              <w:fldChar w:fldCharType="separate"/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rPr>
                <w:noProof/>
              </w:rPr>
              <w:t> </w:t>
            </w:r>
            <w:r w:rsidRPr="00E139EE">
              <w:fldChar w:fldCharType="end"/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73D28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1BED7" w14:textId="5E4D154E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2409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Whirlpool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7655E" w14:textId="30FC5AC1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F2008E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F2008E">
              <w:instrText xml:space="preserve"> FORMTEXT </w:instrText>
            </w:r>
            <w:r w:rsidRPr="00F2008E">
              <w:fldChar w:fldCharType="separate"/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rPr>
                <w:noProof/>
              </w:rPr>
              <w:t> </w:t>
            </w:r>
            <w:r w:rsidRPr="00F2008E">
              <w:fldChar w:fldCharType="end"/>
            </w: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4AFAF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783516" w14:paraId="56A13C4D" w14:textId="19B2D02B" w:rsidTr="00DB12CE">
        <w:trPr>
          <w:cantSplit/>
          <w:trHeight w:val="288"/>
        </w:trPr>
        <w:tc>
          <w:tcPr>
            <w:tcW w:w="22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7F9F24" w14:textId="77777777" w:rsidR="00DB12CE" w:rsidRDefault="006A16C7" w:rsidP="00C31ED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5890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Exercise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544D5" w14:textId="303D6E6E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94483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944835">
              <w:instrText xml:space="preserve"> FORMTEXT </w:instrText>
            </w:r>
            <w:r w:rsidRPr="00944835">
              <w:fldChar w:fldCharType="separate"/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fldChar w:fldCharType="end"/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0ABE7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91B3F" w14:textId="15FA5878" w:rsidR="00DB12CE" w:rsidRDefault="006A16C7" w:rsidP="00C31ED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12108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04061C">
              <w:t xml:space="preserve"> </w:t>
            </w:r>
            <w:r w:rsidR="00DB12CE">
              <w:rPr>
                <w:sz w:val="18"/>
              </w:rPr>
              <w:t>Swimming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960EE" w14:textId="267BEF8F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94483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944835">
              <w:instrText xml:space="preserve"> FORMTEXT </w:instrText>
            </w:r>
            <w:r w:rsidRPr="00944835">
              <w:fldChar w:fldCharType="separate"/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rPr>
                <w:noProof/>
              </w:rPr>
              <w:t> </w:t>
            </w:r>
            <w:r w:rsidRPr="00944835">
              <w:fldChar w:fldCharType="end"/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C609D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6FA68" w14:textId="7C9B8B4F" w:rsidR="00DB12CE" w:rsidRDefault="00DB12CE" w:rsidP="001C43F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17A31C" w14:textId="77777777" w:rsidR="00DB12CE" w:rsidRDefault="00DB12CE" w:rsidP="001C43F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E8BBE9" w14:textId="77777777" w:rsidR="00DB12CE" w:rsidRDefault="00DB12CE" w:rsidP="001C43F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783516" w14:paraId="11F3DB69" w14:textId="77777777" w:rsidTr="00DB12CE">
        <w:trPr>
          <w:cantSplit/>
          <w:trHeight w:val="288"/>
        </w:trPr>
        <w:tc>
          <w:tcPr>
            <w:tcW w:w="22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92B69D" w14:textId="77777777" w:rsidR="00DB12CE" w:rsidRDefault="00DB12CE" w:rsidP="00C31ED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496EE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EDF89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251A8" w14:textId="77777777" w:rsidR="00DB12CE" w:rsidRDefault="00DB12CE" w:rsidP="00C31ED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34710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2A1105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BDDBC" w14:textId="77777777" w:rsidR="00DB12CE" w:rsidRDefault="00DB12CE" w:rsidP="001C43F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D644DE" w14:textId="77777777" w:rsidR="00DB12CE" w:rsidRDefault="00DB12CE" w:rsidP="001C43F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01CF51B" w14:textId="77777777" w:rsidR="00DB12CE" w:rsidRDefault="00DB12CE" w:rsidP="001C43FD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</w:tbl>
    <w:p w14:paraId="02932B9F" w14:textId="77777777" w:rsidR="009B4FB0" w:rsidRDefault="009B4FB0"/>
    <w:p w14:paraId="4F3DAA4E" w14:textId="77777777" w:rsidR="00305A4F" w:rsidRDefault="00305A4F"/>
    <w:p w14:paraId="62FD177A" w14:textId="77777777" w:rsidR="009B4FB0" w:rsidRDefault="009B4FB0"/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500"/>
        <w:gridCol w:w="121"/>
        <w:gridCol w:w="1252"/>
        <w:gridCol w:w="503"/>
        <w:gridCol w:w="1755"/>
        <w:gridCol w:w="1425"/>
        <w:gridCol w:w="2308"/>
      </w:tblGrid>
      <w:tr w:rsidR="004B5E03" w:rsidRPr="00783516" w14:paraId="5026364F" w14:textId="77777777" w:rsidTr="00DB12CE">
        <w:trPr>
          <w:cantSplit/>
          <w:trHeight w:val="216"/>
        </w:trPr>
        <w:tc>
          <w:tcPr>
            <w:tcW w:w="11414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27A7D50" w14:textId="77777777" w:rsidR="004B5E03" w:rsidRPr="004B5E03" w:rsidRDefault="004B5E03" w:rsidP="00EC682F">
            <w:pPr>
              <w:pStyle w:val="Sectiontitle"/>
              <w:spacing w:after="0"/>
              <w:rPr>
                <w:color w:val="auto"/>
              </w:rPr>
            </w:pPr>
            <w:r>
              <w:rPr>
                <w:color w:val="auto"/>
              </w:rPr>
              <w:t>* WATER ATTRACTION (Per attraction)</w:t>
            </w:r>
          </w:p>
        </w:tc>
      </w:tr>
      <w:tr w:rsidR="004B5E03" w:rsidRPr="004B5E03" w14:paraId="0E2E523E" w14:textId="77777777" w:rsidTr="00DB12CE">
        <w:trPr>
          <w:cantSplit/>
          <w:trHeight w:val="360"/>
        </w:trPr>
        <w:tc>
          <w:tcPr>
            <w:tcW w:w="11414" w:type="dxa"/>
            <w:gridSpan w:val="8"/>
            <w:tcBorders>
              <w:bottom w:val="nil"/>
            </w:tcBorders>
            <w:shd w:val="clear" w:color="auto" w:fill="auto"/>
            <w:noWrap/>
            <w:vAlign w:val="center"/>
          </w:tcPr>
          <w:p w14:paraId="64FE6324" w14:textId="77777777" w:rsidR="004B5E03" w:rsidRPr="004B5E03" w:rsidRDefault="006A16C7" w:rsidP="00943F8E">
            <w:pPr>
              <w:pStyle w:val="Boxtext"/>
              <w:spacing w:before="0" w:after="0" w:line="240" w:lineRule="auto"/>
              <w:rPr>
                <w:sz w:val="18"/>
              </w:rPr>
            </w:pPr>
            <w:sdt>
              <w:sdtPr>
                <w:rPr>
                  <w:b/>
                  <w:sz w:val="18"/>
                  <w:szCs w:val="20"/>
                </w:rPr>
                <w:id w:val="-1230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03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4B5E03" w:rsidRPr="009836A5">
              <w:rPr>
                <w:sz w:val="18"/>
              </w:rPr>
              <w:t xml:space="preserve"> </w:t>
            </w:r>
            <w:r w:rsidR="004B5E03">
              <w:rPr>
                <w:sz w:val="18"/>
              </w:rPr>
              <w:t>$350.00</w:t>
            </w:r>
            <w:r w:rsidR="004B5E03" w:rsidRPr="002B6815">
              <w:rPr>
                <w:sz w:val="18"/>
              </w:rPr>
              <w:t xml:space="preserve"> (</w:t>
            </w:r>
            <w:r w:rsidR="004B5E03">
              <w:rPr>
                <w:sz w:val="18"/>
              </w:rPr>
              <w:t xml:space="preserve">$175.00 </w:t>
            </w:r>
            <w:r w:rsidR="001C43FD">
              <w:rPr>
                <w:sz w:val="18"/>
              </w:rPr>
              <w:t>License</w:t>
            </w:r>
            <w:r w:rsidR="004B5E03">
              <w:rPr>
                <w:sz w:val="18"/>
              </w:rPr>
              <w:t xml:space="preserve"> fee + $175.00 Preinspection fee</w:t>
            </w:r>
            <w:r w:rsidR="004B5E03" w:rsidRPr="002B6815">
              <w:rPr>
                <w:sz w:val="18"/>
              </w:rPr>
              <w:t>)</w:t>
            </w:r>
          </w:p>
        </w:tc>
      </w:tr>
      <w:tr w:rsidR="00943F8E" w:rsidRPr="004B5E03" w14:paraId="3B38BC0F" w14:textId="77777777" w:rsidTr="00DB12CE">
        <w:trPr>
          <w:cantSplit/>
          <w:trHeight w:val="288"/>
        </w:trPr>
        <w:tc>
          <w:tcPr>
            <w:tcW w:w="11414" w:type="dxa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215D929" w14:textId="54CF3180" w:rsidR="00943F8E" w:rsidRDefault="00943F8E" w:rsidP="00943F8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r w:rsidRPr="004B5E03">
              <w:rPr>
                <w:rStyle w:val="Boldchar"/>
                <w:sz w:val="18"/>
              </w:rPr>
              <w:t xml:space="preserve">Type of </w:t>
            </w:r>
            <w:r>
              <w:rPr>
                <w:rStyle w:val="Boldchar"/>
                <w:sz w:val="18"/>
              </w:rPr>
              <w:t>water attraction</w:t>
            </w:r>
            <w:r w:rsidRPr="004B5E03">
              <w:rPr>
                <w:rStyle w:val="Boldchar"/>
                <w:sz w:val="18"/>
              </w:rPr>
              <w:t xml:space="preserve"> </w:t>
            </w:r>
            <w:r w:rsidR="00DB12CE">
              <w:rPr>
                <w:rStyle w:val="Boldchar"/>
                <w:sz w:val="18"/>
              </w:rPr>
              <w:t xml:space="preserve">(check appropriate box and </w:t>
            </w:r>
            <w:r w:rsidR="00DB12CE" w:rsidRPr="004B5E03">
              <w:rPr>
                <w:rStyle w:val="Boldchar"/>
                <w:sz w:val="18"/>
              </w:rPr>
              <w:t>indicate</w:t>
            </w:r>
            <w:r w:rsidR="00DB12CE">
              <w:rPr>
                <w:rStyle w:val="Boldchar"/>
                <w:sz w:val="18"/>
              </w:rPr>
              <w:t xml:space="preserve"> the number of each type of pool on property on the line):</w:t>
            </w:r>
          </w:p>
        </w:tc>
      </w:tr>
      <w:tr w:rsidR="00DB12CE" w:rsidRPr="009836A5" w14:paraId="25753E33" w14:textId="66C7EA8F" w:rsidTr="00DB12CE">
        <w:trPr>
          <w:cantSplit/>
          <w:trHeight w:val="288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A934DD7" w14:textId="7777777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03809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Activity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72A77" w14:textId="581D8F08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8F129B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8F129B">
              <w:instrText xml:space="preserve"> FORMTEXT </w:instrText>
            </w:r>
            <w:r w:rsidRPr="008F129B">
              <w:fldChar w:fldCharType="separate"/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fldChar w:fldCharType="end"/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D2736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DE208" w14:textId="310081B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28092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Vortex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7293F" w14:textId="6EEE8E40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6B23B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6B23B5">
              <w:instrText xml:space="preserve"> FORMTEXT </w:instrText>
            </w:r>
            <w:r w:rsidRPr="006B23B5">
              <w:fldChar w:fldCharType="separate"/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fldChar w:fldCharType="end"/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E7E522F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9836A5" w14:paraId="037744CD" w14:textId="360761A8" w:rsidTr="00DB12CE">
        <w:trPr>
          <w:cantSplit/>
          <w:trHeight w:val="288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DDFF695" w14:textId="7777777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47946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04061C">
              <w:t xml:space="preserve"> </w:t>
            </w:r>
            <w:r w:rsidR="00DB12CE">
              <w:rPr>
                <w:sz w:val="18"/>
              </w:rPr>
              <w:t>Interactive Play Attractions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F40EE" w14:textId="01051B9F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8F129B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8F129B">
              <w:instrText xml:space="preserve"> FORMTEXT </w:instrText>
            </w:r>
            <w:r w:rsidRPr="008F129B">
              <w:fldChar w:fldCharType="separate"/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fldChar w:fldCharType="end"/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57D63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3739E" w14:textId="69FC2648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79960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04061C">
              <w:t xml:space="preserve"> </w:t>
            </w:r>
            <w:r w:rsidR="00DB12CE">
              <w:rPr>
                <w:sz w:val="18"/>
              </w:rPr>
              <w:t>Wave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31ADD" w14:textId="50D42F7A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6B23B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6B23B5">
              <w:instrText xml:space="preserve"> FORMTEXT </w:instrText>
            </w:r>
            <w:r w:rsidRPr="006B23B5">
              <w:fldChar w:fldCharType="separate"/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fldChar w:fldCharType="end"/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43A340F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9836A5" w14:paraId="5558F13E" w14:textId="51895840" w:rsidTr="00DB12CE">
        <w:trPr>
          <w:cantSplit/>
          <w:trHeight w:val="288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1971C21" w14:textId="7777777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25386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2B6815">
              <w:rPr>
                <w:sz w:val="16"/>
              </w:rPr>
              <w:t xml:space="preserve"> </w:t>
            </w:r>
            <w:r w:rsidR="00DB12CE">
              <w:rPr>
                <w:sz w:val="18"/>
              </w:rPr>
              <w:t>Leisure River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D26B0" w14:textId="3C0163F3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8F129B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8F129B">
              <w:instrText xml:space="preserve"> FORMTEXT </w:instrText>
            </w:r>
            <w:r w:rsidRPr="008F129B">
              <w:fldChar w:fldCharType="separate"/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fldChar w:fldCharType="end"/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54291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EE58B" w14:textId="5D83385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-74241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2B6815">
              <w:rPr>
                <w:sz w:val="16"/>
              </w:rPr>
              <w:t xml:space="preserve"> </w:t>
            </w:r>
            <w:r w:rsidR="00DB12CE">
              <w:rPr>
                <w:sz w:val="18"/>
              </w:rPr>
              <w:t>Zero-Depth Entry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82489" w14:textId="772E2978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6B23B5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6B23B5">
              <w:instrText xml:space="preserve"> FORMTEXT </w:instrText>
            </w:r>
            <w:r w:rsidRPr="006B23B5">
              <w:fldChar w:fldCharType="separate"/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rPr>
                <w:noProof/>
              </w:rPr>
              <w:t> </w:t>
            </w:r>
            <w:r w:rsidRPr="006B23B5">
              <w:fldChar w:fldCharType="end"/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D0B7202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9836A5" w14:paraId="7C127C85" w14:textId="4282395A" w:rsidTr="00DB12CE">
        <w:trPr>
          <w:cantSplit/>
          <w:trHeight w:val="288"/>
        </w:trPr>
        <w:tc>
          <w:tcPr>
            <w:tcW w:w="2550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</w:tcPr>
          <w:p w14:paraId="502BB928" w14:textId="77777777" w:rsidR="00DB12CE" w:rsidRDefault="006A16C7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  <w:sdt>
              <w:sdtPr>
                <w:rPr>
                  <w:b/>
                  <w:sz w:val="18"/>
                  <w:szCs w:val="20"/>
                </w:rPr>
                <w:id w:val="188165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2CE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DB12CE" w:rsidRPr="009836A5">
              <w:rPr>
                <w:sz w:val="18"/>
              </w:rPr>
              <w:t xml:space="preserve"> </w:t>
            </w:r>
            <w:r w:rsidR="00DB12CE">
              <w:rPr>
                <w:sz w:val="18"/>
              </w:rPr>
              <w:t>Vanishing Edge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5A103DC" w14:textId="1C643C2B" w:rsidR="00DB12CE" w:rsidRDefault="00DB12CE" w:rsidP="001D502A">
            <w:pPr>
              <w:pStyle w:val="Fillintext10pt"/>
              <w:rPr>
                <w:b/>
                <w:sz w:val="18"/>
                <w:szCs w:val="20"/>
              </w:rPr>
            </w:pPr>
            <w:r w:rsidRPr="008F129B"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 w:rsidRPr="008F129B">
              <w:instrText xml:space="preserve"> FORMTEXT </w:instrText>
            </w:r>
            <w:r w:rsidRPr="008F129B">
              <w:fldChar w:fldCharType="separate"/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rPr>
                <w:noProof/>
              </w:rPr>
              <w:t> </w:t>
            </w:r>
            <w:r w:rsidRPr="008F129B">
              <w:fldChar w:fldCharType="end"/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4C18C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86B0102" w14:textId="010B3CB6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F449EFF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3733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8DF040B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DB12CE" w:rsidRPr="009836A5" w14:paraId="120FF583" w14:textId="77777777" w:rsidTr="00372639">
        <w:trPr>
          <w:cantSplit/>
          <w:trHeight w:val="288"/>
        </w:trPr>
        <w:tc>
          <w:tcPr>
            <w:tcW w:w="2550" w:type="dxa"/>
            <w:vMerge/>
            <w:tcBorders>
              <w:right w:val="nil"/>
            </w:tcBorders>
            <w:shd w:val="clear" w:color="auto" w:fill="auto"/>
            <w:noWrap/>
          </w:tcPr>
          <w:p w14:paraId="3215FBAA" w14:textId="77777777" w:rsidR="00DB12CE" w:rsidRDefault="00DB12CE" w:rsidP="00943F8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064891E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BED0E00" w14:textId="77777777" w:rsidR="00DB12CE" w:rsidRDefault="00DB12CE" w:rsidP="00DB12C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503F087D" w14:textId="77777777" w:rsidR="00DB12CE" w:rsidRDefault="00DB12CE" w:rsidP="00943F8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755" w:type="dxa"/>
            <w:vMerge/>
            <w:tcBorders>
              <w:left w:val="nil"/>
              <w:right w:val="nil"/>
            </w:tcBorders>
            <w:shd w:val="clear" w:color="auto" w:fill="auto"/>
          </w:tcPr>
          <w:p w14:paraId="1D35923B" w14:textId="77777777" w:rsidR="00DB12CE" w:rsidRDefault="00DB12CE" w:rsidP="00943F8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3733" w:type="dxa"/>
            <w:gridSpan w:val="2"/>
            <w:vMerge/>
            <w:tcBorders>
              <w:left w:val="nil"/>
            </w:tcBorders>
            <w:shd w:val="clear" w:color="auto" w:fill="auto"/>
          </w:tcPr>
          <w:p w14:paraId="2B37ADB6" w14:textId="77777777" w:rsidR="00DB12CE" w:rsidRDefault="00DB12CE" w:rsidP="00943F8E">
            <w:pPr>
              <w:pStyle w:val="Boxtext"/>
              <w:spacing w:line="240" w:lineRule="auto"/>
              <w:rPr>
                <w:b/>
                <w:sz w:val="18"/>
                <w:szCs w:val="20"/>
              </w:rPr>
            </w:pPr>
          </w:p>
        </w:tc>
      </w:tr>
      <w:tr w:rsidR="004B5E03" w:rsidRPr="00783516" w14:paraId="6BD404FF" w14:textId="77777777" w:rsidTr="00DB12CE">
        <w:trPr>
          <w:cantSplit/>
          <w:trHeight w:val="216"/>
        </w:trPr>
        <w:tc>
          <w:tcPr>
            <w:tcW w:w="11414" w:type="dxa"/>
            <w:gridSpan w:val="8"/>
            <w:shd w:val="clear" w:color="auto" w:fill="D9D9D9" w:themeFill="background1" w:themeFillShade="D9"/>
            <w:noWrap/>
          </w:tcPr>
          <w:p w14:paraId="6C3FEF80" w14:textId="77777777" w:rsidR="004B5E03" w:rsidRPr="00EC682F" w:rsidRDefault="00EC682F" w:rsidP="009A22AB">
            <w:pPr>
              <w:pStyle w:val="Sectiontitle"/>
              <w:spacing w:after="0"/>
              <w:rPr>
                <w:color w:val="auto"/>
              </w:rPr>
            </w:pPr>
            <w:r>
              <w:rPr>
                <w:color w:val="auto"/>
              </w:rPr>
              <w:t>*</w:t>
            </w:r>
            <w:r w:rsidR="009A22AB">
              <w:rPr>
                <w:color w:val="auto"/>
              </w:rPr>
              <w:t xml:space="preserve">  </w:t>
            </w:r>
            <w:r>
              <w:rPr>
                <w:color w:val="auto"/>
              </w:rPr>
              <w:t xml:space="preserve">WATER ATTRACTION </w:t>
            </w:r>
            <w:r w:rsidR="009A22AB">
              <w:rPr>
                <w:color w:val="auto"/>
              </w:rPr>
              <w:t>(With up to 2 Pool Slides/ Waterslides per Basin)</w:t>
            </w:r>
          </w:p>
        </w:tc>
      </w:tr>
      <w:tr w:rsidR="00EC682F" w:rsidRPr="00783516" w14:paraId="41F4DA56" w14:textId="77777777" w:rsidTr="00DB12CE">
        <w:trPr>
          <w:cantSplit/>
          <w:trHeight w:val="413"/>
        </w:trPr>
        <w:tc>
          <w:tcPr>
            <w:tcW w:w="11414" w:type="dxa"/>
            <w:gridSpan w:val="8"/>
            <w:tcBorders>
              <w:bottom w:val="nil"/>
            </w:tcBorders>
            <w:shd w:val="clear" w:color="auto" w:fill="auto"/>
            <w:noWrap/>
            <w:vAlign w:val="center"/>
          </w:tcPr>
          <w:p w14:paraId="3FD0A273" w14:textId="77777777" w:rsidR="00EC682F" w:rsidRPr="00EC682F" w:rsidRDefault="00EC682F" w:rsidP="001C43FD">
            <w:pPr>
              <w:pStyle w:val="Body10pt"/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Note: This section includes any pool with a slide that is not defined as a children’s slide per </w:t>
            </w:r>
            <w:r w:rsidR="001C43FD">
              <w:rPr>
                <w:sz w:val="18"/>
              </w:rPr>
              <w:t xml:space="preserve">ATCP </w:t>
            </w:r>
            <w:r w:rsidRPr="001C43FD">
              <w:rPr>
                <w:sz w:val="18"/>
              </w:rPr>
              <w:t>7</w:t>
            </w:r>
            <w:r w:rsidR="001C43FD">
              <w:rPr>
                <w:sz w:val="18"/>
              </w:rPr>
              <w:t>6</w:t>
            </w:r>
            <w:r w:rsidRPr="001C43FD">
              <w:rPr>
                <w:sz w:val="18"/>
              </w:rPr>
              <w:t>.04(8)</w:t>
            </w:r>
            <w:r>
              <w:rPr>
                <w:sz w:val="18"/>
              </w:rPr>
              <w:t>.</w:t>
            </w:r>
          </w:p>
        </w:tc>
      </w:tr>
      <w:tr w:rsidR="00EC682F" w:rsidRPr="00783516" w14:paraId="39BA601A" w14:textId="77777777" w:rsidTr="00DB12CE">
        <w:trPr>
          <w:cantSplit/>
          <w:trHeight w:val="288"/>
        </w:trPr>
        <w:tc>
          <w:tcPr>
            <w:tcW w:w="542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F6CC" w14:textId="77777777" w:rsidR="00EC682F" w:rsidRPr="00EC682F" w:rsidRDefault="006A16C7" w:rsidP="0010447E">
            <w:pPr>
              <w:pStyle w:val="Boxtext"/>
              <w:spacing w:after="0" w:line="240" w:lineRule="auto"/>
              <w:rPr>
                <w:sz w:val="18"/>
              </w:rPr>
            </w:pPr>
            <w:sdt>
              <w:sdtPr>
                <w:rPr>
                  <w:b/>
                  <w:sz w:val="18"/>
                  <w:szCs w:val="20"/>
                </w:rPr>
                <w:id w:val="131598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2AB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9A22AB" w:rsidRPr="009836A5">
              <w:rPr>
                <w:sz w:val="18"/>
              </w:rPr>
              <w:t xml:space="preserve"> </w:t>
            </w:r>
            <w:r w:rsidR="009A22AB">
              <w:rPr>
                <w:sz w:val="18"/>
              </w:rPr>
              <w:t>Water Attraction (with up to 2 pool slides/ waterslides per basin)</w:t>
            </w:r>
          </w:p>
        </w:tc>
        <w:tc>
          <w:tcPr>
            <w:tcW w:w="59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D0DCFA" w14:textId="77777777" w:rsidR="00EC682F" w:rsidRPr="00EC682F" w:rsidRDefault="009A22AB" w:rsidP="0010447E">
            <w:pPr>
              <w:pStyle w:val="Body10pt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$500.00 </w:t>
            </w:r>
            <w:r w:rsidRPr="009836A5">
              <w:rPr>
                <w:sz w:val="18"/>
              </w:rPr>
              <w:t>($</w:t>
            </w:r>
            <w:r>
              <w:rPr>
                <w:sz w:val="18"/>
              </w:rPr>
              <w:t>250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250</w:t>
            </w:r>
            <w:r w:rsidRPr="009836A5">
              <w:rPr>
                <w:sz w:val="18"/>
              </w:rPr>
              <w:t>.00 Preinspection fee)</w:t>
            </w:r>
          </w:p>
        </w:tc>
      </w:tr>
      <w:tr w:rsidR="009A22AB" w:rsidRPr="00783516" w14:paraId="797FA2CE" w14:textId="77777777" w:rsidTr="00DB12CE">
        <w:trPr>
          <w:cantSplit/>
          <w:trHeight w:val="288"/>
        </w:trPr>
        <w:tc>
          <w:tcPr>
            <w:tcW w:w="542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593E5" w14:textId="77777777" w:rsidR="009A22AB" w:rsidRPr="00EC682F" w:rsidRDefault="006A16C7" w:rsidP="0010447E">
            <w:pPr>
              <w:pStyle w:val="Boxtext"/>
              <w:spacing w:line="240" w:lineRule="auto"/>
              <w:rPr>
                <w:sz w:val="18"/>
              </w:rPr>
            </w:pPr>
            <w:sdt>
              <w:sdtPr>
                <w:rPr>
                  <w:b/>
                  <w:sz w:val="18"/>
                  <w:szCs w:val="20"/>
                </w:rPr>
                <w:id w:val="5044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2AB" w:rsidRPr="009836A5">
                  <w:rPr>
                    <w:rFonts w:ascii="MS Gothic" w:eastAsia="MS Gothic" w:hAnsi="MS Gothic" w:hint="eastAsia"/>
                    <w:b/>
                    <w:sz w:val="18"/>
                    <w:szCs w:val="20"/>
                  </w:rPr>
                  <w:t>☐</w:t>
                </w:r>
              </w:sdtContent>
            </w:sdt>
            <w:r w:rsidR="009A22AB" w:rsidRPr="009836A5">
              <w:rPr>
                <w:sz w:val="18"/>
              </w:rPr>
              <w:t xml:space="preserve"> </w:t>
            </w:r>
            <w:r w:rsidR="009A22AB">
              <w:rPr>
                <w:sz w:val="18"/>
              </w:rPr>
              <w:t>Per Waterslide or Pool Slide (in excess of 2 per basin)</w:t>
            </w:r>
          </w:p>
        </w:tc>
        <w:tc>
          <w:tcPr>
            <w:tcW w:w="59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0798D9" w14:textId="77777777" w:rsidR="009A22AB" w:rsidRPr="00EC682F" w:rsidRDefault="009A22AB" w:rsidP="0010447E">
            <w:pPr>
              <w:pStyle w:val="Body10pt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$300.00 </w:t>
            </w:r>
            <w:r w:rsidRPr="009836A5">
              <w:rPr>
                <w:sz w:val="18"/>
              </w:rPr>
              <w:t>($</w:t>
            </w:r>
            <w:r>
              <w:rPr>
                <w:sz w:val="18"/>
              </w:rPr>
              <w:t>150</w:t>
            </w:r>
            <w:r w:rsidRPr="009836A5">
              <w:rPr>
                <w:sz w:val="18"/>
              </w:rPr>
              <w:t xml:space="preserve">.00 </w:t>
            </w:r>
            <w:r w:rsidR="001C43FD">
              <w:rPr>
                <w:sz w:val="18"/>
              </w:rPr>
              <w:t>License</w:t>
            </w:r>
            <w:r w:rsidRPr="009836A5">
              <w:rPr>
                <w:sz w:val="18"/>
              </w:rPr>
              <w:t xml:space="preserve"> fee + $</w:t>
            </w:r>
            <w:r>
              <w:rPr>
                <w:sz w:val="18"/>
              </w:rPr>
              <w:t>150</w:t>
            </w:r>
            <w:r w:rsidRPr="009836A5">
              <w:rPr>
                <w:sz w:val="18"/>
              </w:rPr>
              <w:t>.00 Preinspection fee)</w:t>
            </w:r>
          </w:p>
        </w:tc>
      </w:tr>
      <w:tr w:rsidR="009A22AB" w:rsidRPr="00783516" w14:paraId="7C24B826" w14:textId="77777777" w:rsidTr="00DB12CE">
        <w:trPr>
          <w:cantSplit/>
          <w:trHeight w:val="432"/>
        </w:trPr>
        <w:tc>
          <w:tcPr>
            <w:tcW w:w="11414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95C148" w14:textId="4E079810" w:rsidR="009A22AB" w:rsidRDefault="009A22AB" w:rsidP="00305A4F">
            <w:pPr>
              <w:pStyle w:val="Body10pt"/>
              <w:rPr>
                <w:sz w:val="18"/>
              </w:rPr>
            </w:pPr>
            <w:r>
              <w:rPr>
                <w:rStyle w:val="Boldchar"/>
                <w:sz w:val="18"/>
              </w:rPr>
              <w:t xml:space="preserve">Department of </w:t>
            </w:r>
            <w:r w:rsidR="00305A4F">
              <w:rPr>
                <w:rStyle w:val="Boldchar"/>
                <w:sz w:val="18"/>
              </w:rPr>
              <w:t>Safety and Professional Services</w:t>
            </w:r>
            <w:r>
              <w:rPr>
                <w:rStyle w:val="Boldchar"/>
                <w:sz w:val="18"/>
              </w:rPr>
              <w:t xml:space="preserve"> plan of approval required for new/ altered/ modified pools.</w:t>
            </w:r>
          </w:p>
        </w:tc>
      </w:tr>
      <w:tr w:rsidR="009A22AB" w:rsidRPr="00783516" w14:paraId="15F888FE" w14:textId="77777777" w:rsidTr="00DB12CE">
        <w:trPr>
          <w:cantSplit/>
          <w:trHeight w:val="576"/>
        </w:trPr>
        <w:tc>
          <w:tcPr>
            <w:tcW w:w="11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9792" w14:textId="77777777" w:rsidR="009A22AB" w:rsidRPr="009A22AB" w:rsidRDefault="009A22AB" w:rsidP="00F97881">
            <w:pPr>
              <w:pStyle w:val="Bodybold"/>
              <w:rPr>
                <w:rStyle w:val="Boldchar"/>
                <w:b/>
                <w:sz w:val="18"/>
              </w:rPr>
            </w:pPr>
            <w:r>
              <w:rPr>
                <w:rStyle w:val="Boldchar"/>
                <w:b/>
                <w:sz w:val="18"/>
              </w:rPr>
              <w:t xml:space="preserve">Check the appropriate box </w:t>
            </w:r>
            <w:r w:rsidR="00F532A1">
              <w:rPr>
                <w:rStyle w:val="Boldchar"/>
                <w:b/>
                <w:sz w:val="18"/>
              </w:rPr>
              <w:t xml:space="preserve">indicating </w:t>
            </w:r>
            <w:r>
              <w:rPr>
                <w:rStyle w:val="Boldchar"/>
                <w:b/>
                <w:sz w:val="18"/>
              </w:rPr>
              <w:t xml:space="preserve">when </w:t>
            </w:r>
            <w:r w:rsidR="00F97881">
              <w:rPr>
                <w:rStyle w:val="Boldchar"/>
                <w:b/>
                <w:sz w:val="18"/>
              </w:rPr>
              <w:t>the</w:t>
            </w:r>
            <w:r>
              <w:rPr>
                <w:rStyle w:val="Boldchar"/>
                <w:b/>
                <w:sz w:val="18"/>
              </w:rPr>
              <w:t xml:space="preserve"> business is in operation:  </w:t>
            </w:r>
            <w:sdt>
              <w:sdtPr>
                <w:rPr>
                  <w:rStyle w:val="Boldchar"/>
                  <w:b/>
                  <w:szCs w:val="18"/>
                </w:rPr>
                <w:id w:val="-12225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char"/>
                </w:rPr>
              </w:sdtEndPr>
              <w:sdtContent>
                <w:r w:rsidR="0010447E" w:rsidRPr="00294A04">
                  <w:rPr>
                    <w:rStyle w:val="Boldchar"/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Pr="00294A04">
              <w:rPr>
                <w:rStyle w:val="Boldchar"/>
                <w:b/>
                <w:szCs w:val="18"/>
              </w:rPr>
              <w:t xml:space="preserve"> </w:t>
            </w:r>
            <w:r w:rsidRPr="009B2E3D">
              <w:rPr>
                <w:rStyle w:val="Boldchar"/>
                <w:b/>
                <w:sz w:val="18"/>
                <w:szCs w:val="18"/>
              </w:rPr>
              <w:t xml:space="preserve">Year Round     </w:t>
            </w:r>
            <w:sdt>
              <w:sdtPr>
                <w:rPr>
                  <w:rStyle w:val="Boldchar"/>
                  <w:b/>
                  <w:szCs w:val="18"/>
                </w:rPr>
                <w:id w:val="-39011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char"/>
                </w:rPr>
              </w:sdtEndPr>
              <w:sdtContent>
                <w:r w:rsidRPr="00294A04">
                  <w:rPr>
                    <w:rStyle w:val="Boldchar"/>
                    <w:rFonts w:ascii="Segoe UI Symbol" w:hAnsi="Segoe UI Symbol" w:cs="Segoe UI Symbol"/>
                    <w:b/>
                    <w:szCs w:val="18"/>
                  </w:rPr>
                  <w:t>☐</w:t>
                </w:r>
              </w:sdtContent>
            </w:sdt>
            <w:r w:rsidRPr="00294A04">
              <w:rPr>
                <w:rStyle w:val="Boldchar"/>
                <w:b/>
                <w:szCs w:val="18"/>
              </w:rPr>
              <w:t xml:space="preserve"> </w:t>
            </w:r>
            <w:r w:rsidRPr="009B2E3D">
              <w:rPr>
                <w:rStyle w:val="Boldchar"/>
                <w:b/>
                <w:sz w:val="18"/>
                <w:szCs w:val="18"/>
              </w:rPr>
              <w:t xml:space="preserve">Winter     </w:t>
            </w:r>
            <w:sdt>
              <w:sdtPr>
                <w:rPr>
                  <w:rStyle w:val="Boldchar"/>
                  <w:b/>
                  <w:szCs w:val="18"/>
                </w:rPr>
                <w:id w:val="-1553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char"/>
                </w:rPr>
              </w:sdtEndPr>
              <w:sdtContent>
                <w:r w:rsidRPr="00294A04">
                  <w:rPr>
                    <w:rStyle w:val="Boldchar"/>
                    <w:rFonts w:ascii="Segoe UI Symbol" w:hAnsi="Segoe UI Symbol" w:cs="Segoe UI Symbol"/>
                    <w:b/>
                    <w:szCs w:val="18"/>
                  </w:rPr>
                  <w:t>☐</w:t>
                </w:r>
              </w:sdtContent>
            </w:sdt>
            <w:r w:rsidRPr="00294A04">
              <w:rPr>
                <w:rStyle w:val="Boldchar"/>
                <w:b/>
                <w:szCs w:val="18"/>
              </w:rPr>
              <w:t xml:space="preserve"> </w:t>
            </w:r>
            <w:r w:rsidRPr="009B2E3D">
              <w:rPr>
                <w:rStyle w:val="Boldchar"/>
                <w:b/>
                <w:sz w:val="18"/>
                <w:szCs w:val="18"/>
              </w:rPr>
              <w:t>Summer</w:t>
            </w:r>
            <w:r>
              <w:rPr>
                <w:b w:val="0"/>
                <w:sz w:val="18"/>
              </w:rPr>
              <w:t xml:space="preserve">   </w:t>
            </w:r>
          </w:p>
        </w:tc>
      </w:tr>
      <w:tr w:rsidR="009A22AB" w:rsidRPr="00783516" w14:paraId="3D393257" w14:textId="77777777" w:rsidTr="00DB12CE">
        <w:trPr>
          <w:cantSplit/>
          <w:trHeight w:val="576"/>
        </w:trPr>
        <w:tc>
          <w:tcPr>
            <w:tcW w:w="11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40A7" w14:textId="77777777" w:rsidR="009A22AB" w:rsidRDefault="009A22AB" w:rsidP="0010447E">
            <w:pPr>
              <w:pStyle w:val="Bodybold"/>
              <w:rPr>
                <w:rStyle w:val="Boldchar"/>
                <w:b/>
                <w:sz w:val="18"/>
              </w:rPr>
            </w:pPr>
            <w:r>
              <w:rPr>
                <w:rStyle w:val="Boldchar"/>
                <w:b/>
                <w:sz w:val="18"/>
              </w:rPr>
              <w:t>TOTAL AMOUNT ENCLOSED:</w:t>
            </w:r>
            <w:r w:rsidR="0010447E">
              <w:rPr>
                <w:rStyle w:val="Boldchar"/>
                <w:b/>
                <w:sz w:val="18"/>
              </w:rPr>
              <w:t xml:space="preserve"> $</w:t>
            </w:r>
            <w:r>
              <w:rPr>
                <w:rStyle w:val="Boldchar"/>
                <w:b/>
                <w:sz w:val="18"/>
              </w:rPr>
              <w:t xml:space="preserve"> </w:t>
            </w:r>
            <w:r w:rsidRPr="009A22AB">
              <w:rPr>
                <w:u w:val="single"/>
              </w:rP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9A22AB">
              <w:rPr>
                <w:u w:val="single"/>
              </w:rPr>
              <w:instrText xml:space="preserve"> FORMTEXT </w:instrText>
            </w:r>
            <w:r w:rsidRPr="009A22AB">
              <w:rPr>
                <w:u w:val="single"/>
              </w:rPr>
            </w:r>
            <w:r w:rsidRPr="009A22AB">
              <w:rPr>
                <w:u w:val="single"/>
              </w:rPr>
              <w:fldChar w:fldCharType="separate"/>
            </w:r>
            <w:r w:rsidRPr="009A22AB">
              <w:rPr>
                <w:noProof/>
                <w:u w:val="single"/>
              </w:rPr>
              <w:t> </w:t>
            </w:r>
            <w:r w:rsidRPr="009A22AB">
              <w:rPr>
                <w:noProof/>
                <w:u w:val="single"/>
              </w:rPr>
              <w:t> </w:t>
            </w:r>
            <w:r w:rsidRPr="009A22AB">
              <w:rPr>
                <w:noProof/>
                <w:u w:val="single"/>
              </w:rPr>
              <w:t> </w:t>
            </w:r>
            <w:r w:rsidRPr="009A22AB">
              <w:rPr>
                <w:noProof/>
                <w:u w:val="single"/>
              </w:rPr>
              <w:t> </w:t>
            </w:r>
            <w:r w:rsidRPr="009A22AB">
              <w:rPr>
                <w:noProof/>
                <w:u w:val="single"/>
              </w:rPr>
              <w:t> </w:t>
            </w:r>
            <w:r w:rsidRPr="009A22AB">
              <w:rPr>
                <w:u w:val="single"/>
              </w:rPr>
              <w:fldChar w:fldCharType="end"/>
            </w:r>
          </w:p>
        </w:tc>
      </w:tr>
      <w:tr w:rsidR="009B2E3D" w:rsidRPr="00783516" w14:paraId="65265ECA" w14:textId="77777777" w:rsidTr="00DB12CE">
        <w:trPr>
          <w:cantSplit/>
          <w:trHeight w:val="737"/>
        </w:trPr>
        <w:tc>
          <w:tcPr>
            <w:tcW w:w="11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0E31" w14:textId="2BAAD6D7" w:rsidR="009B2E3D" w:rsidRDefault="009B2E3D" w:rsidP="00305A4F">
            <w:pPr>
              <w:pStyle w:val="Text8pt"/>
              <w:spacing w:before="0" w:after="0"/>
              <w:rPr>
                <w:rStyle w:val="Boldchar"/>
                <w:b w:val="0"/>
                <w:sz w:val="18"/>
              </w:rPr>
            </w:pPr>
            <w:r>
              <w:rPr>
                <w:rStyle w:val="Boldchar"/>
                <w:b w:val="0"/>
                <w:sz w:val="18"/>
              </w:rPr>
              <w:t xml:space="preserve">Your signature below will acknowledge that you have received a copy of the code or information as to where to obtain a copy </w:t>
            </w:r>
            <w:r w:rsidR="00DB12CE">
              <w:rPr>
                <w:rStyle w:val="Boldchar"/>
                <w:b w:val="0"/>
                <w:sz w:val="18"/>
              </w:rPr>
              <w:t xml:space="preserve">of the code </w:t>
            </w:r>
            <w:r>
              <w:rPr>
                <w:rStyle w:val="Boldchar"/>
                <w:b w:val="0"/>
                <w:sz w:val="18"/>
              </w:rPr>
              <w:t>and will comply with all applicable Wisconsin Administrative Code(s).</w:t>
            </w:r>
            <w:r w:rsidR="00D73276">
              <w:rPr>
                <w:rStyle w:val="Boldchar"/>
                <w:b w:val="0"/>
                <w:sz w:val="18"/>
              </w:rPr>
              <w:t xml:space="preserve"> </w:t>
            </w:r>
            <w:r w:rsidR="00D73276" w:rsidRPr="00D73276">
              <w:rPr>
                <w:rStyle w:val="Italic"/>
                <w:i w:val="0"/>
                <w:sz w:val="18"/>
              </w:rPr>
              <w:t xml:space="preserve">Personally identifiable information you provide may be used for purposes other than that for which it was collected </w:t>
            </w:r>
            <w:r w:rsidR="00305A4F">
              <w:rPr>
                <w:rStyle w:val="Italic"/>
                <w:i w:val="0"/>
                <w:sz w:val="18"/>
              </w:rPr>
              <w:t>(</w:t>
            </w:r>
            <w:r w:rsidR="0043301D">
              <w:rPr>
                <w:rStyle w:val="Italic"/>
                <w:i w:val="0"/>
                <w:sz w:val="18"/>
              </w:rPr>
              <w:t>Wis. Stat</w:t>
            </w:r>
            <w:r w:rsidR="0043301D" w:rsidRPr="00D73276">
              <w:rPr>
                <w:rStyle w:val="Italic"/>
                <w:i w:val="0"/>
                <w:sz w:val="18"/>
              </w:rPr>
              <w:t xml:space="preserve">. </w:t>
            </w:r>
            <w:r w:rsidR="0043301D">
              <w:rPr>
                <w:rStyle w:val="Italic"/>
                <w:rFonts w:cs="Arial"/>
                <w:i w:val="0"/>
                <w:sz w:val="18"/>
              </w:rPr>
              <w:t>§</w:t>
            </w:r>
            <w:r w:rsidR="00D73276" w:rsidRPr="00D73276">
              <w:rPr>
                <w:rStyle w:val="Italic"/>
                <w:i w:val="0"/>
                <w:sz w:val="18"/>
              </w:rPr>
              <w:t>15.04 (1)(m)</w:t>
            </w:r>
            <w:r w:rsidR="00305A4F">
              <w:rPr>
                <w:rStyle w:val="Italic"/>
                <w:i w:val="0"/>
                <w:sz w:val="18"/>
              </w:rPr>
              <w:t>).</w:t>
            </w:r>
          </w:p>
        </w:tc>
      </w:tr>
      <w:tr w:rsidR="009B2E3D" w:rsidRPr="00783516" w14:paraId="420BBC9C" w14:textId="77777777" w:rsidTr="00DB12CE">
        <w:trPr>
          <w:cantSplit/>
          <w:trHeight w:val="747"/>
        </w:trPr>
        <w:tc>
          <w:tcPr>
            <w:tcW w:w="9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F684B" w14:textId="77777777" w:rsidR="009B2E3D" w:rsidRDefault="009B2E3D" w:rsidP="009B2E3D">
            <w:pPr>
              <w:pStyle w:val="Boxtext"/>
              <w:rPr>
                <w:rStyle w:val="Boldchar"/>
                <w:b w:val="0"/>
                <w:sz w:val="18"/>
              </w:rPr>
            </w:pPr>
            <w:r w:rsidRPr="009B2E3D">
              <w:rPr>
                <w:rStyle w:val="Boldchar"/>
                <w:b w:val="0"/>
              </w:rPr>
              <w:t>SIGNATURE</w:t>
            </w:r>
            <w:r>
              <w:rPr>
                <w:rStyle w:val="Boldchar"/>
                <w:b w:val="0"/>
                <w:sz w:val="18"/>
              </w:rPr>
              <w:t xml:space="preserve"> </w:t>
            </w:r>
            <w:r w:rsidRPr="009B2E3D">
              <w:t xml:space="preserve">- </w:t>
            </w:r>
            <w:r>
              <w:t>APPLICANT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B0DB" w14:textId="77777777" w:rsidR="009B2E3D" w:rsidRDefault="009B2E3D" w:rsidP="009B2E3D">
            <w:pPr>
              <w:pStyle w:val="Boxtext"/>
              <w:rPr>
                <w:rStyle w:val="Boldchar"/>
                <w:b w:val="0"/>
              </w:rPr>
            </w:pPr>
            <w:r>
              <w:rPr>
                <w:rStyle w:val="Boldchar"/>
                <w:b w:val="0"/>
              </w:rPr>
              <w:t>DATE SIGNED</w:t>
            </w:r>
          </w:p>
          <w:p w14:paraId="6F2D9075" w14:textId="77777777" w:rsidR="00294A04" w:rsidRPr="009B2E3D" w:rsidRDefault="00294A04" w:rsidP="00294A04">
            <w:pPr>
              <w:pStyle w:val="Fillintext10pt"/>
              <w:rPr>
                <w:rStyle w:val="Boldchar"/>
                <w:b w:val="0"/>
              </w:rPr>
            </w:pPr>
            <w:r>
              <w:fldChar w:fldCharType="begin">
                <w:ffData>
                  <w:name w:val="BusHdqtrs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4F79EC" w14:textId="77777777" w:rsidR="007631F3" w:rsidRDefault="007631F3" w:rsidP="00973D9D">
      <w:pPr>
        <w:pStyle w:val="Tablespacers"/>
      </w:pPr>
    </w:p>
    <w:p w14:paraId="1F0536FE" w14:textId="77777777" w:rsidR="00D73276" w:rsidRDefault="00D73276" w:rsidP="00202690">
      <w:pPr>
        <w:pStyle w:val="BodyText"/>
        <w:tabs>
          <w:tab w:val="clear" w:pos="5040"/>
        </w:tabs>
      </w:pPr>
    </w:p>
    <w:p w14:paraId="261B631A" w14:textId="77777777" w:rsidR="00202690" w:rsidRPr="00294A04" w:rsidRDefault="0043301D" w:rsidP="00202690">
      <w:pPr>
        <w:pStyle w:val="BodyText"/>
        <w:tabs>
          <w:tab w:val="clear" w:pos="5040"/>
        </w:tabs>
      </w:pPr>
      <w:r>
        <w:t xml:space="preserve">Wis. Stat. </w:t>
      </w:r>
      <w:r>
        <w:rPr>
          <w:rFonts w:cs="Arial"/>
        </w:rPr>
        <w:t>§ §</w:t>
      </w:r>
      <w:r w:rsidR="00202690" w:rsidRPr="00294A04">
        <w:t xml:space="preserve"> </w:t>
      </w:r>
      <w:r w:rsidR="001C43FD" w:rsidRPr="00294A04">
        <w:t>97.67</w:t>
      </w:r>
      <w:r w:rsidR="00202690" w:rsidRPr="00294A04">
        <w:t xml:space="preserve"> (5) and </w:t>
      </w:r>
      <w:r w:rsidR="001C43FD" w:rsidRPr="00294A04">
        <w:t>97.605</w:t>
      </w:r>
      <w:r w:rsidR="00202690" w:rsidRPr="00294A04">
        <w:t xml:space="preserve"> (1)(c)  “No </w:t>
      </w:r>
      <w:r w:rsidR="001C43FD" w:rsidRPr="00294A04">
        <w:t>license</w:t>
      </w:r>
      <w:r w:rsidR="00202690" w:rsidRPr="00294A04">
        <w:t xml:space="preserve"> may be issued until all applicable fees have been paid.”  </w:t>
      </w:r>
    </w:p>
    <w:p w14:paraId="03B59219" w14:textId="77777777" w:rsidR="00202690" w:rsidRPr="00294A04" w:rsidRDefault="00202690" w:rsidP="00202690">
      <w:pPr>
        <w:pStyle w:val="BodyText"/>
        <w:tabs>
          <w:tab w:val="clear" w:pos="5040"/>
        </w:tabs>
      </w:pPr>
    </w:p>
    <w:p w14:paraId="67B27EA7" w14:textId="77777777" w:rsidR="00202690" w:rsidRPr="00294A04" w:rsidRDefault="0043301D" w:rsidP="00202690">
      <w:pPr>
        <w:spacing w:line="240" w:lineRule="auto"/>
        <w:rPr>
          <w:rFonts w:ascii="Arial" w:hAnsi="Arial"/>
          <w:sz w:val="18"/>
        </w:rPr>
      </w:pPr>
      <w:r>
        <w:t xml:space="preserve">Wis. Stat. </w:t>
      </w:r>
      <w:r>
        <w:rPr>
          <w:rFonts w:cs="Arial"/>
        </w:rPr>
        <w:t xml:space="preserve">§ </w:t>
      </w:r>
      <w:r w:rsidR="001C43FD" w:rsidRPr="00294A04">
        <w:rPr>
          <w:rFonts w:ascii="Arial" w:hAnsi="Arial"/>
          <w:sz w:val="18"/>
        </w:rPr>
        <w:t>97.67</w:t>
      </w:r>
      <w:r w:rsidR="00202690" w:rsidRPr="00294A04">
        <w:rPr>
          <w:rFonts w:ascii="Arial" w:hAnsi="Arial"/>
          <w:sz w:val="18"/>
        </w:rPr>
        <w:t xml:space="preserve"> (1)   “No person…who has not been issued a </w:t>
      </w:r>
      <w:r w:rsidR="001C43FD" w:rsidRPr="00294A04">
        <w:rPr>
          <w:rFonts w:ascii="Arial" w:hAnsi="Arial"/>
          <w:sz w:val="18"/>
        </w:rPr>
        <w:t>license</w:t>
      </w:r>
      <w:r w:rsidR="00202690" w:rsidRPr="00294A04">
        <w:rPr>
          <w:rFonts w:ascii="Arial" w:hAnsi="Arial"/>
          <w:sz w:val="18"/>
        </w:rPr>
        <w:t xml:space="preserve"> under this section may conduct, maintain, manage or operate a campground and camping resort, recreational camp and educational camp or public swimming pool, as defined by department rule.”  </w:t>
      </w:r>
    </w:p>
    <w:p w14:paraId="45B1C800" w14:textId="77777777" w:rsidR="00202690" w:rsidRPr="00294A04" w:rsidRDefault="0043301D" w:rsidP="00202690">
      <w:pPr>
        <w:spacing w:line="240" w:lineRule="auto"/>
        <w:rPr>
          <w:rFonts w:ascii="Arial" w:hAnsi="Arial"/>
          <w:sz w:val="18"/>
        </w:rPr>
      </w:pPr>
      <w:r>
        <w:t xml:space="preserve">Wis. Stat. </w:t>
      </w:r>
      <w:r>
        <w:rPr>
          <w:rFonts w:cs="Arial"/>
        </w:rPr>
        <w:t xml:space="preserve">§ </w:t>
      </w:r>
      <w:r w:rsidR="001C43FD" w:rsidRPr="00294A04">
        <w:rPr>
          <w:rFonts w:ascii="Arial" w:hAnsi="Arial"/>
          <w:sz w:val="18"/>
        </w:rPr>
        <w:t>97.605</w:t>
      </w:r>
      <w:r w:rsidR="00202690" w:rsidRPr="00294A04">
        <w:rPr>
          <w:rFonts w:ascii="Arial" w:hAnsi="Arial"/>
          <w:sz w:val="18"/>
        </w:rPr>
        <w:t xml:space="preserve"> (1)(a)  “No person may conduct, maintain, manage or operate a hotel, restaurant, temporary restaurant, tourist rooming house, vending machine commissary or vending machine if the person has not been issued an annual </w:t>
      </w:r>
      <w:r w:rsidR="001C43FD" w:rsidRPr="00294A04">
        <w:rPr>
          <w:rFonts w:ascii="Arial" w:hAnsi="Arial"/>
          <w:sz w:val="18"/>
        </w:rPr>
        <w:t>license</w:t>
      </w:r>
      <w:r w:rsidR="00202690" w:rsidRPr="00294A04">
        <w:rPr>
          <w:rFonts w:ascii="Arial" w:hAnsi="Arial"/>
          <w:sz w:val="18"/>
        </w:rPr>
        <w:t xml:space="preserve"> by the department or by a local health department that is granted agent status under s. </w:t>
      </w:r>
      <w:r w:rsidR="001C43FD" w:rsidRPr="00294A04">
        <w:rPr>
          <w:rFonts w:ascii="Arial" w:hAnsi="Arial"/>
          <w:sz w:val="18"/>
        </w:rPr>
        <w:t>97.615</w:t>
      </w:r>
      <w:r w:rsidR="00202690" w:rsidRPr="00294A04">
        <w:rPr>
          <w:rFonts w:ascii="Arial" w:hAnsi="Arial"/>
          <w:sz w:val="18"/>
        </w:rPr>
        <w:t xml:space="preserve"> (2).”</w:t>
      </w:r>
    </w:p>
    <w:p w14:paraId="50528117" w14:textId="77777777" w:rsidR="00202690" w:rsidRDefault="00294A04" w:rsidP="00202690">
      <w:pPr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W</w:t>
      </w:r>
      <w:r w:rsidR="00202690">
        <w:rPr>
          <w:rFonts w:ascii="Arial" w:hAnsi="Arial"/>
          <w:sz w:val="18"/>
        </w:rPr>
        <w:t xml:space="preserve">ithin </w:t>
      </w:r>
      <w:r w:rsidR="00202690">
        <w:rPr>
          <w:rFonts w:ascii="Arial" w:hAnsi="Arial"/>
          <w:b/>
          <w:sz w:val="18"/>
        </w:rPr>
        <w:t>30 days</w:t>
      </w:r>
      <w:r w:rsidR="00202690">
        <w:rPr>
          <w:rFonts w:ascii="Arial" w:hAnsi="Arial"/>
          <w:sz w:val="18"/>
        </w:rPr>
        <w:t xml:space="preserve"> after receiving a complete application for a </w:t>
      </w:r>
      <w:r w:rsidR="001C43FD">
        <w:rPr>
          <w:rFonts w:ascii="Arial" w:hAnsi="Arial"/>
          <w:sz w:val="18"/>
        </w:rPr>
        <w:t>license</w:t>
      </w:r>
      <w:r w:rsidR="00202690">
        <w:rPr>
          <w:rFonts w:ascii="Arial" w:hAnsi="Arial"/>
          <w:sz w:val="18"/>
        </w:rPr>
        <w:t xml:space="preserve">, the department or its agent shall either approve the application and issue a </w:t>
      </w:r>
      <w:r w:rsidR="001C43FD">
        <w:rPr>
          <w:rFonts w:ascii="Arial" w:hAnsi="Arial"/>
          <w:sz w:val="18"/>
        </w:rPr>
        <w:t>license</w:t>
      </w:r>
      <w:r w:rsidR="00202690">
        <w:rPr>
          <w:rFonts w:ascii="Arial" w:hAnsi="Arial"/>
          <w:sz w:val="18"/>
        </w:rPr>
        <w:t xml:space="preserve"> or deny the application.  If the application for a </w:t>
      </w:r>
      <w:r w:rsidR="001C43FD">
        <w:rPr>
          <w:rFonts w:ascii="Arial" w:hAnsi="Arial"/>
          <w:sz w:val="18"/>
        </w:rPr>
        <w:t xml:space="preserve">license </w:t>
      </w:r>
      <w:r w:rsidR="00202690">
        <w:rPr>
          <w:rFonts w:ascii="Arial" w:hAnsi="Arial"/>
          <w:sz w:val="18"/>
        </w:rPr>
        <w:t xml:space="preserve">is denied, the department or its agent shall give the applicant reasons, in writing, for the denial.  </w:t>
      </w:r>
    </w:p>
    <w:p w14:paraId="082F2813" w14:textId="77777777" w:rsidR="00202690" w:rsidRDefault="00202690" w:rsidP="00202690">
      <w:pPr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 </w:t>
      </w:r>
      <w:r w:rsidR="00294A04">
        <w:rPr>
          <w:rFonts w:ascii="Arial" w:hAnsi="Arial"/>
          <w:sz w:val="18"/>
        </w:rPr>
        <w:t>license</w:t>
      </w:r>
      <w:r>
        <w:rPr>
          <w:rFonts w:ascii="Arial" w:hAnsi="Arial"/>
          <w:sz w:val="18"/>
        </w:rPr>
        <w:t xml:space="preserve"> shall not be issued to an operator without prior inspection.  </w:t>
      </w:r>
    </w:p>
    <w:p w14:paraId="516665E7" w14:textId="77777777" w:rsidR="00545C9F" w:rsidRDefault="00545C9F" w:rsidP="00973D9D">
      <w:pPr>
        <w:pStyle w:val="Tablespacers"/>
      </w:pPr>
    </w:p>
    <w:p w14:paraId="606026F5" w14:textId="77777777" w:rsidR="00545C9F" w:rsidRDefault="00545C9F" w:rsidP="00973D9D">
      <w:pPr>
        <w:pStyle w:val="Tablespacers"/>
      </w:pPr>
    </w:p>
    <w:p w14:paraId="63C36F40" w14:textId="77777777" w:rsidR="00545C9F" w:rsidRDefault="00545C9F" w:rsidP="00973D9D">
      <w:pPr>
        <w:pStyle w:val="Tablespacers"/>
      </w:pPr>
    </w:p>
    <w:p w14:paraId="5B8FD9D1" w14:textId="77777777" w:rsidR="00545C9F" w:rsidRDefault="00545C9F" w:rsidP="00973D9D">
      <w:pPr>
        <w:pStyle w:val="Tablespacers"/>
      </w:pPr>
    </w:p>
    <w:p w14:paraId="38A41286" w14:textId="77777777" w:rsidR="00545C9F" w:rsidRDefault="00545C9F" w:rsidP="00E54A4E">
      <w:pPr>
        <w:pStyle w:val="Tablespacers"/>
        <w:jc w:val="center"/>
        <w:rPr>
          <w:i/>
          <w:sz w:val="14"/>
          <w:szCs w:val="16"/>
        </w:rPr>
      </w:pPr>
      <w:r w:rsidRPr="00545C9F">
        <w:rPr>
          <w:i/>
          <w:sz w:val="14"/>
          <w:szCs w:val="16"/>
        </w:rPr>
        <w:t>This institution is an equal opportunity employer.</w:t>
      </w:r>
    </w:p>
    <w:sectPr w:rsidR="00545C9F" w:rsidSect="0001604B"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5A0C5B"/>
    <w:multiLevelType w:val="hybridMultilevel"/>
    <w:tmpl w:val="224C00CA"/>
    <w:lvl w:ilvl="0" w:tplc="B0FC33EC">
      <w:start w:val="1"/>
      <w:numFmt w:val="decimal"/>
      <w:pStyle w:val="Bodynumbered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5C50"/>
    <w:multiLevelType w:val="hybridMultilevel"/>
    <w:tmpl w:val="1068B2E2"/>
    <w:lvl w:ilvl="0" w:tplc="789C9A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F19489F"/>
    <w:multiLevelType w:val="hybridMultilevel"/>
    <w:tmpl w:val="4DE4957E"/>
    <w:lvl w:ilvl="0" w:tplc="AEEE6A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ocumentProtection w:edit="forms" w:enforcement="1" w:cryptProviderType="rsaAES" w:cryptAlgorithmClass="hash" w:cryptAlgorithmType="typeAny" w:cryptAlgorithmSid="14" w:cryptSpinCount="100000" w:hash="B39H0fNj3hr+jyByhxub78Yv4d8YxfajyLyMEHLYtTMM6lr/pppBt4CcIKscn0SWhjl8p28IluWc0v5wSNxrQg==" w:salt="yrOhE/YCDzqmcG+Elrnr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A8"/>
    <w:rsid w:val="0001604B"/>
    <w:rsid w:val="00077CA1"/>
    <w:rsid w:val="000806C6"/>
    <w:rsid w:val="000A1C1C"/>
    <w:rsid w:val="000D01D4"/>
    <w:rsid w:val="000D068E"/>
    <w:rsid w:val="000D20E2"/>
    <w:rsid w:val="000E7E47"/>
    <w:rsid w:val="000F1C79"/>
    <w:rsid w:val="001021DD"/>
    <w:rsid w:val="00103C53"/>
    <w:rsid w:val="0010447E"/>
    <w:rsid w:val="001323F9"/>
    <w:rsid w:val="00145DC4"/>
    <w:rsid w:val="00176C9E"/>
    <w:rsid w:val="00187424"/>
    <w:rsid w:val="00194C68"/>
    <w:rsid w:val="001C1B45"/>
    <w:rsid w:val="001C43FD"/>
    <w:rsid w:val="001C5F8C"/>
    <w:rsid w:val="001D4772"/>
    <w:rsid w:val="001D502A"/>
    <w:rsid w:val="001D50D0"/>
    <w:rsid w:val="00202690"/>
    <w:rsid w:val="00252292"/>
    <w:rsid w:val="00257C1D"/>
    <w:rsid w:val="00261736"/>
    <w:rsid w:val="002670C0"/>
    <w:rsid w:val="002711AE"/>
    <w:rsid w:val="002750ED"/>
    <w:rsid w:val="002778C7"/>
    <w:rsid w:val="002805F6"/>
    <w:rsid w:val="00283440"/>
    <w:rsid w:val="00294A04"/>
    <w:rsid w:val="00296AD4"/>
    <w:rsid w:val="002A1F8C"/>
    <w:rsid w:val="002A2783"/>
    <w:rsid w:val="002B3D31"/>
    <w:rsid w:val="002B6815"/>
    <w:rsid w:val="002C0D90"/>
    <w:rsid w:val="002E0A5A"/>
    <w:rsid w:val="002E4CD4"/>
    <w:rsid w:val="00301F61"/>
    <w:rsid w:val="00305A4F"/>
    <w:rsid w:val="003067C1"/>
    <w:rsid w:val="0032210C"/>
    <w:rsid w:val="003419A8"/>
    <w:rsid w:val="00382BF1"/>
    <w:rsid w:val="00390616"/>
    <w:rsid w:val="003A3D38"/>
    <w:rsid w:val="003D33FB"/>
    <w:rsid w:val="003E0CE5"/>
    <w:rsid w:val="003E2555"/>
    <w:rsid w:val="003F7F3C"/>
    <w:rsid w:val="004000CF"/>
    <w:rsid w:val="00404C2C"/>
    <w:rsid w:val="0043301D"/>
    <w:rsid w:val="00445B76"/>
    <w:rsid w:val="00460FEB"/>
    <w:rsid w:val="00474080"/>
    <w:rsid w:val="00474928"/>
    <w:rsid w:val="004756A8"/>
    <w:rsid w:val="00487F58"/>
    <w:rsid w:val="004A3905"/>
    <w:rsid w:val="004A62C8"/>
    <w:rsid w:val="004A740C"/>
    <w:rsid w:val="004B5E03"/>
    <w:rsid w:val="004C0283"/>
    <w:rsid w:val="00515642"/>
    <w:rsid w:val="00521D7E"/>
    <w:rsid w:val="00524FF9"/>
    <w:rsid w:val="005256E9"/>
    <w:rsid w:val="00532B41"/>
    <w:rsid w:val="00535BDD"/>
    <w:rsid w:val="0053630A"/>
    <w:rsid w:val="005378F7"/>
    <w:rsid w:val="00545C9F"/>
    <w:rsid w:val="00560933"/>
    <w:rsid w:val="00592DAB"/>
    <w:rsid w:val="00596038"/>
    <w:rsid w:val="005A09F4"/>
    <w:rsid w:val="005B06C1"/>
    <w:rsid w:val="005E2F45"/>
    <w:rsid w:val="005E395B"/>
    <w:rsid w:val="005F0D9C"/>
    <w:rsid w:val="005F2F35"/>
    <w:rsid w:val="00624F29"/>
    <w:rsid w:val="00664FE3"/>
    <w:rsid w:val="006801DC"/>
    <w:rsid w:val="00683683"/>
    <w:rsid w:val="00686230"/>
    <w:rsid w:val="006A16C7"/>
    <w:rsid w:val="006B22AA"/>
    <w:rsid w:val="00701267"/>
    <w:rsid w:val="007054C0"/>
    <w:rsid w:val="007125BB"/>
    <w:rsid w:val="0071286D"/>
    <w:rsid w:val="007159A1"/>
    <w:rsid w:val="00735983"/>
    <w:rsid w:val="00745A44"/>
    <w:rsid w:val="00746BF9"/>
    <w:rsid w:val="00746CFD"/>
    <w:rsid w:val="0076110B"/>
    <w:rsid w:val="007631F3"/>
    <w:rsid w:val="00774C59"/>
    <w:rsid w:val="00775254"/>
    <w:rsid w:val="00780F74"/>
    <w:rsid w:val="00783516"/>
    <w:rsid w:val="0078654B"/>
    <w:rsid w:val="007B5089"/>
    <w:rsid w:val="007B6811"/>
    <w:rsid w:val="007C3CB5"/>
    <w:rsid w:val="007D3CEA"/>
    <w:rsid w:val="007D6EA1"/>
    <w:rsid w:val="007F0BC1"/>
    <w:rsid w:val="008017DF"/>
    <w:rsid w:val="00802ABF"/>
    <w:rsid w:val="0081275B"/>
    <w:rsid w:val="008349AD"/>
    <w:rsid w:val="00843705"/>
    <w:rsid w:val="00847D1C"/>
    <w:rsid w:val="008544EA"/>
    <w:rsid w:val="00854E44"/>
    <w:rsid w:val="00856D7B"/>
    <w:rsid w:val="00887C30"/>
    <w:rsid w:val="00887E60"/>
    <w:rsid w:val="008C52B2"/>
    <w:rsid w:val="008F6654"/>
    <w:rsid w:val="00914E04"/>
    <w:rsid w:val="00943F8E"/>
    <w:rsid w:val="00957D8E"/>
    <w:rsid w:val="00964D61"/>
    <w:rsid w:val="009713EB"/>
    <w:rsid w:val="0097346C"/>
    <w:rsid w:val="00973D9D"/>
    <w:rsid w:val="009836A5"/>
    <w:rsid w:val="009A22AB"/>
    <w:rsid w:val="009A49E0"/>
    <w:rsid w:val="009A51D6"/>
    <w:rsid w:val="009B2E3D"/>
    <w:rsid w:val="009B4FB0"/>
    <w:rsid w:val="009B68B3"/>
    <w:rsid w:val="009C78D4"/>
    <w:rsid w:val="009D3603"/>
    <w:rsid w:val="009F16D5"/>
    <w:rsid w:val="00A0680D"/>
    <w:rsid w:val="00A06C00"/>
    <w:rsid w:val="00A1000F"/>
    <w:rsid w:val="00A11414"/>
    <w:rsid w:val="00A1357B"/>
    <w:rsid w:val="00A16962"/>
    <w:rsid w:val="00A16EDB"/>
    <w:rsid w:val="00A20D14"/>
    <w:rsid w:val="00A218E6"/>
    <w:rsid w:val="00A42185"/>
    <w:rsid w:val="00A4648F"/>
    <w:rsid w:val="00A77B8A"/>
    <w:rsid w:val="00A81C3E"/>
    <w:rsid w:val="00A848D5"/>
    <w:rsid w:val="00AB28DF"/>
    <w:rsid w:val="00AC222C"/>
    <w:rsid w:val="00AD050E"/>
    <w:rsid w:val="00AD3277"/>
    <w:rsid w:val="00AE577F"/>
    <w:rsid w:val="00AE695E"/>
    <w:rsid w:val="00B001D5"/>
    <w:rsid w:val="00B10013"/>
    <w:rsid w:val="00B21E19"/>
    <w:rsid w:val="00B22F2E"/>
    <w:rsid w:val="00B2782E"/>
    <w:rsid w:val="00B36FB8"/>
    <w:rsid w:val="00B42C8C"/>
    <w:rsid w:val="00B558B7"/>
    <w:rsid w:val="00B81120"/>
    <w:rsid w:val="00B94482"/>
    <w:rsid w:val="00BA0212"/>
    <w:rsid w:val="00BB1383"/>
    <w:rsid w:val="00BC6576"/>
    <w:rsid w:val="00BD3733"/>
    <w:rsid w:val="00BE161D"/>
    <w:rsid w:val="00BF2F83"/>
    <w:rsid w:val="00C01AAB"/>
    <w:rsid w:val="00C15B61"/>
    <w:rsid w:val="00C25BE2"/>
    <w:rsid w:val="00C31EDD"/>
    <w:rsid w:val="00C3434E"/>
    <w:rsid w:val="00C34CF0"/>
    <w:rsid w:val="00C4553B"/>
    <w:rsid w:val="00C465D5"/>
    <w:rsid w:val="00C50004"/>
    <w:rsid w:val="00C618E8"/>
    <w:rsid w:val="00C64EFC"/>
    <w:rsid w:val="00C91877"/>
    <w:rsid w:val="00C93713"/>
    <w:rsid w:val="00CA095C"/>
    <w:rsid w:val="00CA72DA"/>
    <w:rsid w:val="00CD2B10"/>
    <w:rsid w:val="00CD5F3D"/>
    <w:rsid w:val="00CE1356"/>
    <w:rsid w:val="00CE698D"/>
    <w:rsid w:val="00CE6E1F"/>
    <w:rsid w:val="00D01763"/>
    <w:rsid w:val="00D018B5"/>
    <w:rsid w:val="00D42E94"/>
    <w:rsid w:val="00D44221"/>
    <w:rsid w:val="00D51C62"/>
    <w:rsid w:val="00D70F41"/>
    <w:rsid w:val="00D73276"/>
    <w:rsid w:val="00D91FD4"/>
    <w:rsid w:val="00DB12CE"/>
    <w:rsid w:val="00DB3742"/>
    <w:rsid w:val="00DD0AE2"/>
    <w:rsid w:val="00DD33CA"/>
    <w:rsid w:val="00DD7353"/>
    <w:rsid w:val="00DE2508"/>
    <w:rsid w:val="00DF7450"/>
    <w:rsid w:val="00E01D17"/>
    <w:rsid w:val="00E05983"/>
    <w:rsid w:val="00E066EB"/>
    <w:rsid w:val="00E12F0A"/>
    <w:rsid w:val="00E54A4E"/>
    <w:rsid w:val="00E563F7"/>
    <w:rsid w:val="00E7486D"/>
    <w:rsid w:val="00E81DEB"/>
    <w:rsid w:val="00E8723F"/>
    <w:rsid w:val="00EA0F39"/>
    <w:rsid w:val="00EA6825"/>
    <w:rsid w:val="00EC682F"/>
    <w:rsid w:val="00EE17AF"/>
    <w:rsid w:val="00EE4164"/>
    <w:rsid w:val="00EF7548"/>
    <w:rsid w:val="00F00130"/>
    <w:rsid w:val="00F308CE"/>
    <w:rsid w:val="00F50C49"/>
    <w:rsid w:val="00F532A1"/>
    <w:rsid w:val="00F664E1"/>
    <w:rsid w:val="00F949F8"/>
    <w:rsid w:val="00F97881"/>
    <w:rsid w:val="00F97952"/>
    <w:rsid w:val="00FA5402"/>
    <w:rsid w:val="00FC0771"/>
    <w:rsid w:val="00FC14CE"/>
    <w:rsid w:val="00FC6ECF"/>
    <w:rsid w:val="00FC6F0B"/>
    <w:rsid w:val="00FD0999"/>
    <w:rsid w:val="00FD6590"/>
    <w:rsid w:val="00FD783C"/>
    <w:rsid w:val="00FE128D"/>
    <w:rsid w:val="00FE3FBE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3FFD"/>
  <w15:docId w15:val="{18945A09-8A14-4BEC-8940-B4B83986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text">
    <w:name w:val="Box text"/>
    <w:basedOn w:val="Normal"/>
    <w:link w:val="BoxtextChar"/>
    <w:qFormat/>
    <w:rsid w:val="00535BDD"/>
    <w:pPr>
      <w:spacing w:before="20" w:after="20" w:line="180" w:lineRule="exact"/>
    </w:pPr>
    <w:rPr>
      <w:rFonts w:ascii="Arial" w:eastAsia="Times New Roman" w:hAnsi="Arial" w:cs="Times New Roman"/>
      <w:sz w:val="14"/>
      <w:szCs w:val="14"/>
    </w:rPr>
  </w:style>
  <w:style w:type="paragraph" w:customStyle="1" w:styleId="Fillintext10pt">
    <w:name w:val="Fill in text 10 pt"/>
    <w:basedOn w:val="Normal"/>
    <w:link w:val="Fillintext10ptChar"/>
    <w:qFormat/>
    <w:rsid w:val="00535BDD"/>
    <w:pPr>
      <w:spacing w:before="40" w:after="40" w:line="24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Fillintext10ptChar">
    <w:name w:val="Fill in text 10 pt Char"/>
    <w:basedOn w:val="DefaultParagraphFont"/>
    <w:link w:val="Fillintext10pt"/>
    <w:rsid w:val="00535BDD"/>
    <w:rPr>
      <w:rFonts w:ascii="Arial" w:eastAsia="Times New Roman" w:hAnsi="Arial" w:cs="Times New Roman"/>
      <w:sz w:val="20"/>
      <w:szCs w:val="24"/>
    </w:rPr>
  </w:style>
  <w:style w:type="character" w:customStyle="1" w:styleId="BoxtextChar">
    <w:name w:val="Box text Char"/>
    <w:basedOn w:val="DefaultParagraphFont"/>
    <w:link w:val="Boxtext"/>
    <w:rsid w:val="00535BDD"/>
    <w:rPr>
      <w:rFonts w:ascii="Arial" w:eastAsia="Times New Roman" w:hAnsi="Arial" w:cs="Times New Roman"/>
      <w:sz w:val="14"/>
      <w:szCs w:val="14"/>
    </w:rPr>
  </w:style>
  <w:style w:type="paragraph" w:customStyle="1" w:styleId="Sectiontitle">
    <w:name w:val="Section title"/>
    <w:basedOn w:val="Normal"/>
    <w:qFormat/>
    <w:rsid w:val="00535BDD"/>
    <w:pPr>
      <w:spacing w:before="60" w:after="60" w:line="160" w:lineRule="exact"/>
    </w:pPr>
    <w:rPr>
      <w:rFonts w:ascii="Arial" w:hAnsi="Arial" w:cs="Arial"/>
      <w:b/>
      <w:color w:val="FFFFFF" w:themeColor="background1"/>
      <w:sz w:val="16"/>
      <w:szCs w:val="16"/>
    </w:rPr>
  </w:style>
  <w:style w:type="paragraph" w:customStyle="1" w:styleId="Checkboxtext">
    <w:name w:val="Check box text"/>
    <w:basedOn w:val="Fillintext10pt"/>
    <w:qFormat/>
    <w:rsid w:val="00535BDD"/>
    <w:pPr>
      <w:spacing w:line="220" w:lineRule="exact"/>
    </w:pPr>
    <w:rPr>
      <w:rFonts w:eastAsia="Arial"/>
      <w:sz w:val="18"/>
      <w:szCs w:val="18"/>
    </w:rPr>
  </w:style>
  <w:style w:type="paragraph" w:customStyle="1" w:styleId="Tablespacers">
    <w:name w:val="Table spacers"/>
    <w:basedOn w:val="Boxtext"/>
    <w:qFormat/>
    <w:rsid w:val="00D44221"/>
    <w:pPr>
      <w:spacing w:before="0" w:after="0" w:line="120" w:lineRule="exact"/>
    </w:pPr>
    <w:rPr>
      <w:sz w:val="8"/>
      <w:szCs w:val="8"/>
    </w:rPr>
  </w:style>
  <w:style w:type="paragraph" w:customStyle="1" w:styleId="Paragraphtext">
    <w:name w:val="Paragraph text"/>
    <w:basedOn w:val="Boxtext"/>
    <w:qFormat/>
    <w:rsid w:val="00664FE3"/>
    <w:pPr>
      <w:tabs>
        <w:tab w:val="right" w:leader="underscore" w:pos="11430"/>
      </w:tabs>
      <w:spacing w:before="120" w:after="0" w:line="200" w:lineRule="exact"/>
    </w:pPr>
    <w:rPr>
      <w:rFonts w:eastAsiaTheme="minorHAns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DD"/>
    <w:rPr>
      <w:rFonts w:ascii="Tahoma" w:hAnsi="Tahoma" w:cs="Tahoma"/>
      <w:sz w:val="16"/>
      <w:szCs w:val="16"/>
    </w:rPr>
  </w:style>
  <w:style w:type="paragraph" w:customStyle="1" w:styleId="Body">
    <w:name w:val="Body"/>
    <w:qFormat/>
    <w:rsid w:val="00AD3277"/>
    <w:pPr>
      <w:spacing w:after="60" w:line="200" w:lineRule="exact"/>
    </w:pPr>
    <w:rPr>
      <w:rFonts w:ascii="Arial" w:eastAsia="Times New Roman" w:hAnsi="Arial" w:cs="Times New Roman"/>
      <w:sz w:val="20"/>
      <w:szCs w:val="16"/>
    </w:rPr>
  </w:style>
  <w:style w:type="paragraph" w:styleId="NoSpacing">
    <w:name w:val="No Spacing"/>
    <w:uiPriority w:val="1"/>
    <w:qFormat/>
    <w:rsid w:val="00624F29"/>
    <w:pPr>
      <w:spacing w:after="0" w:line="240" w:lineRule="auto"/>
    </w:pPr>
  </w:style>
  <w:style w:type="character" w:customStyle="1" w:styleId="Italic">
    <w:name w:val="Italic"/>
    <w:basedOn w:val="DefaultParagraphFont"/>
    <w:uiPriority w:val="1"/>
    <w:qFormat/>
    <w:rsid w:val="00AD3277"/>
    <w:rPr>
      <w:i/>
    </w:rPr>
  </w:style>
  <w:style w:type="character" w:customStyle="1" w:styleId="Boldchar">
    <w:name w:val="Bold char"/>
    <w:uiPriority w:val="1"/>
    <w:qFormat/>
    <w:rsid w:val="00664FE3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F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F29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0F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eckBoxChar">
    <w:name w:val="Check Box Char"/>
    <w:basedOn w:val="DefaultParagraphFont"/>
    <w:uiPriority w:val="1"/>
    <w:qFormat/>
    <w:rsid w:val="00C3434E"/>
    <w:rPr>
      <w:sz w:val="18"/>
      <w:szCs w:val="18"/>
    </w:rPr>
  </w:style>
  <w:style w:type="paragraph" w:customStyle="1" w:styleId="Arialnarrow">
    <w:name w:val="Arial narrow"/>
    <w:basedOn w:val="Boxtext"/>
    <w:qFormat/>
    <w:rsid w:val="00887E60"/>
    <w:rPr>
      <w:rFonts w:ascii="Arial Narrow" w:hAnsi="Arial Narrow"/>
    </w:rPr>
  </w:style>
  <w:style w:type="character" w:customStyle="1" w:styleId="BoldItaliccharc">
    <w:name w:val="Bold Italic charc"/>
    <w:basedOn w:val="Boldchar"/>
    <w:uiPriority w:val="1"/>
    <w:qFormat/>
    <w:rsid w:val="009C78D4"/>
    <w:rPr>
      <w:b/>
      <w:i/>
    </w:rPr>
  </w:style>
  <w:style w:type="table" w:customStyle="1" w:styleId="Basetable">
    <w:name w:val="Base table"/>
    <w:basedOn w:val="TableNormal"/>
    <w:uiPriority w:val="99"/>
    <w:rsid w:val="002805F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0" w:type="dxa"/>
      </w:tblCellMar>
    </w:tblPr>
    <w:trPr>
      <w:cantSplit/>
    </w:trPr>
    <w:tcPr>
      <w:noWrap/>
    </w:tcPr>
  </w:style>
  <w:style w:type="paragraph" w:customStyle="1" w:styleId="Formtitle">
    <w:name w:val="Form title"/>
    <w:qFormat/>
    <w:rsid w:val="002E0A5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Boxtext"/>
    <w:qFormat/>
    <w:rsid w:val="00683683"/>
    <w:pPr>
      <w:spacing w:before="0" w:after="0" w:line="140" w:lineRule="exact"/>
    </w:pPr>
    <w:rPr>
      <w:sz w:val="10"/>
      <w:szCs w:val="10"/>
    </w:rPr>
  </w:style>
  <w:style w:type="paragraph" w:customStyle="1" w:styleId="Fillintext8pt">
    <w:name w:val="Fill in text 8pt"/>
    <w:basedOn w:val="Normal"/>
    <w:link w:val="Fillintext8ptChar"/>
    <w:qFormat/>
    <w:rsid w:val="007631F3"/>
    <w:pPr>
      <w:spacing w:before="20" w:after="20" w:line="20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Fillintext8ptChar">
    <w:name w:val="Fill in text 8pt Char"/>
    <w:link w:val="Fillintext8pt"/>
    <w:rsid w:val="007631F3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unhideWhenUsed/>
    <w:rsid w:val="00A848D5"/>
    <w:rPr>
      <w:color w:val="0000FF"/>
      <w:u w:val="single"/>
    </w:rPr>
  </w:style>
  <w:style w:type="paragraph" w:customStyle="1" w:styleId="Fillintext12pt">
    <w:name w:val="Fill in text 12pt"/>
    <w:basedOn w:val="Normal"/>
    <w:qFormat/>
    <w:rsid w:val="00A848D5"/>
    <w:pPr>
      <w:spacing w:after="0" w:line="280" w:lineRule="exact"/>
    </w:pPr>
    <w:rPr>
      <w:rFonts w:ascii="Arial" w:eastAsia="Times New Roman" w:hAnsi="Arial" w:cs="Times New Roman"/>
      <w:bCs/>
      <w:sz w:val="24"/>
      <w:szCs w:val="24"/>
    </w:rPr>
  </w:style>
  <w:style w:type="paragraph" w:customStyle="1" w:styleId="Bodybold">
    <w:name w:val="Body bold"/>
    <w:basedOn w:val="Body"/>
    <w:qFormat/>
    <w:rsid w:val="00A848D5"/>
    <w:pPr>
      <w:spacing w:after="120" w:line="260" w:lineRule="exact"/>
    </w:pPr>
    <w:rPr>
      <w:rFonts w:eastAsia="Calibri" w:cs="Arial"/>
      <w:b/>
      <w:szCs w:val="20"/>
    </w:rPr>
  </w:style>
  <w:style w:type="character" w:customStyle="1" w:styleId="Boxtext6pt">
    <w:name w:val="Box text 6pt"/>
    <w:rsid w:val="00A848D5"/>
    <w:rPr>
      <w:rFonts w:ascii="Arial" w:hAnsi="Arial"/>
      <w:sz w:val="12"/>
      <w:szCs w:val="12"/>
    </w:rPr>
  </w:style>
  <w:style w:type="paragraph" w:customStyle="1" w:styleId="Tablespacer">
    <w:name w:val="Table spacer"/>
    <w:basedOn w:val="Normal"/>
    <w:qFormat/>
    <w:rsid w:val="00A848D5"/>
    <w:pPr>
      <w:spacing w:after="0" w:line="160" w:lineRule="exact"/>
    </w:pPr>
    <w:rPr>
      <w:rFonts w:ascii="Arial" w:eastAsia="Calibri" w:hAnsi="Arial" w:cs="Times New Roman"/>
      <w:sz w:val="12"/>
    </w:rPr>
  </w:style>
  <w:style w:type="paragraph" w:customStyle="1" w:styleId="Bodybeforebullets">
    <w:name w:val="Body before bullets"/>
    <w:basedOn w:val="Body"/>
    <w:qFormat/>
    <w:rsid w:val="00A848D5"/>
    <w:pPr>
      <w:spacing w:after="0" w:line="260" w:lineRule="exact"/>
    </w:pPr>
    <w:rPr>
      <w:rFonts w:eastAsia="Calibri" w:cs="Arial"/>
      <w:szCs w:val="20"/>
    </w:rPr>
  </w:style>
  <w:style w:type="paragraph" w:customStyle="1" w:styleId="Bodynumbered">
    <w:name w:val="Body numbered"/>
    <w:basedOn w:val="ListParagraph"/>
    <w:qFormat/>
    <w:rsid w:val="00A848D5"/>
    <w:pPr>
      <w:numPr>
        <w:numId w:val="12"/>
      </w:numPr>
      <w:tabs>
        <w:tab w:val="num" w:pos="360"/>
      </w:tabs>
      <w:spacing w:after="120" w:line="280" w:lineRule="exact"/>
      <w:ind w:left="450" w:hanging="360"/>
    </w:pPr>
    <w:rPr>
      <w:rFonts w:ascii="Arial" w:eastAsia="Calibri" w:hAnsi="Arial" w:cs="Arial"/>
      <w:sz w:val="20"/>
      <w:szCs w:val="20"/>
    </w:rPr>
  </w:style>
  <w:style w:type="paragraph" w:customStyle="1" w:styleId="Bodybolditalic">
    <w:name w:val="Body bold italic"/>
    <w:basedOn w:val="Body"/>
    <w:qFormat/>
    <w:rsid w:val="00A848D5"/>
    <w:pPr>
      <w:spacing w:after="120" w:line="260" w:lineRule="exact"/>
      <w:jc w:val="center"/>
    </w:pPr>
    <w:rPr>
      <w:rFonts w:eastAsia="Calibri" w:cs="Arial"/>
      <w:b/>
      <w:i/>
      <w:szCs w:val="20"/>
    </w:rPr>
  </w:style>
  <w:style w:type="paragraph" w:customStyle="1" w:styleId="Body10pt">
    <w:name w:val="Body 10pt"/>
    <w:basedOn w:val="Bodynumbered"/>
    <w:qFormat/>
    <w:rsid w:val="00A848D5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A848D5"/>
    <w:pPr>
      <w:ind w:left="720"/>
      <w:contextualSpacing/>
    </w:pPr>
  </w:style>
  <w:style w:type="paragraph" w:customStyle="1" w:styleId="Statutes">
    <w:name w:val="Statutes"/>
    <w:qFormat/>
    <w:rsid w:val="00DD0AE2"/>
    <w:rPr>
      <w:rFonts w:ascii="Times" w:eastAsia="Arial" w:hAnsi="Times" w:cs="Times New Roman"/>
      <w:sz w:val="20"/>
      <w:szCs w:val="24"/>
    </w:rPr>
  </w:style>
  <w:style w:type="paragraph" w:styleId="BodyText">
    <w:name w:val="Body Text"/>
    <w:basedOn w:val="Normal"/>
    <w:link w:val="BodyTextChar"/>
    <w:rsid w:val="00202690"/>
    <w:pPr>
      <w:tabs>
        <w:tab w:val="left" w:pos="5040"/>
      </w:tabs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202690"/>
    <w:rPr>
      <w:rFonts w:ascii="Arial" w:eastAsia="Times New Roman" w:hAnsi="Arial" w:cs="Times New Roman"/>
      <w:sz w:val="18"/>
      <w:szCs w:val="20"/>
    </w:rPr>
  </w:style>
  <w:style w:type="paragraph" w:customStyle="1" w:styleId="Text8pt">
    <w:name w:val="Text 8 pt"/>
    <w:basedOn w:val="Normal"/>
    <w:link w:val="Text8ptChar"/>
    <w:qFormat/>
    <w:rsid w:val="00E54A4E"/>
    <w:pPr>
      <w:spacing w:before="20" w:after="20" w:line="20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Text8ptChar">
    <w:name w:val="Text 8 pt Char"/>
    <w:link w:val="Text8pt"/>
    <w:rsid w:val="00E54A4E"/>
    <w:rPr>
      <w:rFonts w:ascii="Arial" w:eastAsia="Times New Roman" w:hAnsi="Arial" w:cs="Times New Roman"/>
      <w:sz w:val="1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0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kesl\Desktop\FORMS\DATCP_FormSta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Area xmlns="f260708d-f10a-4e85-8a50-118b2659ae13">All Programs</Program_x0020_Area>
    <Revision_x0020_Date xmlns="f8ea1170-422e-4c03-9fb4-9b5e5c893f72" xsi:nil="true"/>
    <Category xmlns="f260708d-f10a-4e85-8a50-118b2659ae13">Form</Category>
    <ad75212c677543e5b73ecc6c571b6bc3 xmlns="f260708d-f10a-4e85-8a50-118b2659ae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DFS</TermName>
          <TermId xmlns="http://schemas.microsoft.com/office/infopath/2007/PartnerControls">0ecb8698-7632-47d3-b1ea-bc532a9a4c19</TermId>
        </TermInfo>
        <TermInfo xmlns="http://schemas.microsoft.com/office/infopath/2007/PartnerControls">
          <TermName xmlns="http://schemas.microsoft.com/office/infopath/2007/PartnerControls">Food and Recreational Businesses</TermName>
          <TermId xmlns="http://schemas.microsoft.com/office/infopath/2007/PartnerControls">a1b3d34f-4872-461b-b441-28b0f3669bc4</TermId>
        </TermInfo>
      </Terms>
    </ad75212c677543e5b73ecc6c571b6bc3>
    <TaxCatchAll xmlns="8cb4a07b-b122-4a4c-8040-c485f152f46b">
      <Value>2</Value>
      <Value>1</Value>
    </TaxCatchAll>
    <Document_x0020_Number xmlns="f8ea1170-422e-4c03-9fb4-9b5e5c893f72">F-fd-13 </Document_x0020_Number>
    <Under_x0020_Review xmlns="f8ea1170-422e-4c03-9fb4-9b5e5c893f72">false</Under_x0020_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4FCD036CFC94B8B3126F20232C828" ma:contentTypeVersion="10" ma:contentTypeDescription="Create a new document." ma:contentTypeScope="" ma:versionID="8648121265b78e6330e41668006822fe">
  <xsd:schema xmlns:xsd="http://www.w3.org/2001/XMLSchema" xmlns:xs="http://www.w3.org/2001/XMLSchema" xmlns:p="http://schemas.microsoft.com/office/2006/metadata/properties" xmlns:ns2="f260708d-f10a-4e85-8a50-118b2659ae13" xmlns:ns3="8cb4a07b-b122-4a4c-8040-c485f152f46b" xmlns:ns4="f8ea1170-422e-4c03-9fb4-9b5e5c893f72" targetNamespace="http://schemas.microsoft.com/office/2006/metadata/properties" ma:root="true" ma:fieldsID="7508163f682a8ab4c860ee0e4597287b" ns2:_="" ns3:_="" ns4:_="">
    <xsd:import namespace="f260708d-f10a-4e85-8a50-118b2659ae13"/>
    <xsd:import namespace="8cb4a07b-b122-4a4c-8040-c485f152f46b"/>
    <xsd:import namespace="f8ea1170-422e-4c03-9fb4-9b5e5c893f72"/>
    <xsd:element name="properties">
      <xsd:complexType>
        <xsd:sequence>
          <xsd:element name="documentManagement">
            <xsd:complexType>
              <xsd:all>
                <xsd:element ref="ns2:Category"/>
                <xsd:element ref="ns2:Program_x0020_Area"/>
                <xsd:element ref="ns2:ad75212c677543e5b73ecc6c571b6bc3" minOccurs="0"/>
                <xsd:element ref="ns3:TaxCatchAll" minOccurs="0"/>
                <xsd:element ref="ns4:Document_x0020_Number" minOccurs="0"/>
                <xsd:element ref="ns4:Revision_x0020_Date" minOccurs="0"/>
                <xsd:element ref="ns4:Under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0708d-f10a-4e85-8a50-118b2659ae13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cument Type" ma:format="Dropdown" ma:internalName="Category">
      <xsd:simpleType>
        <xsd:restriction base="dms:Choice">
          <xsd:enumeration value="Administrative Code"/>
          <xsd:enumeration value="Form"/>
          <xsd:enumeration value="Guidance Doc"/>
          <xsd:enumeration value="Interpretive Memo"/>
          <xsd:enumeration value="Policy"/>
        </xsd:restriction>
      </xsd:simpleType>
    </xsd:element>
    <xsd:element name="Program_x0020_Area" ma:index="9" ma:displayName="Program Area" ma:format="Dropdown" ma:internalName="Program_x0020_Area">
      <xsd:simpleType>
        <xsd:restriction base="dms:Choice">
          <xsd:enumeration value="Campgrounds"/>
          <xsd:enumeration value="Hotels, Motels and TRH"/>
          <xsd:enumeration value="Bed and Breakfasts"/>
          <xsd:enumeration value="Pool and Water Attractions"/>
          <xsd:enumeration value="Rec-Ed Camps"/>
          <xsd:enumeration value="All Programs"/>
        </xsd:restriction>
      </xsd:simpleType>
    </xsd:element>
    <xsd:element name="ad75212c677543e5b73ecc6c571b6bc3" ma:index="11" nillable="true" ma:taxonomy="true" ma:internalName="ad75212c677543e5b73ecc6c571b6bc3" ma:taxonomyFieldName="Metadata" ma:displayName="Metadata" ma:readOnly="false" ma:default="1;#DFS|0ecb8698-7632-47d3-b1ea-bc532a9a4c19;#2;#Food and Recreational Businesses|a1b3d34f-4872-461b-b441-28b0f3669bc4" ma:fieldId="{ad75212c-6775-43e5-b73e-cc6c571b6bc3}" ma:taxonomyMulti="true" ma:sspId="e7dc33bf-2994-4fc6-8e2e-2742bfaf3bfe" ma:termSetId="e99ff83f-1fda-4d66-bd71-963e9abf386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4a07b-b122-4a4c-8040-c485f152f4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d66e007b-a953-476b-9d47-7742e5c1b577}" ma:internalName="TaxCatchAll" ma:showField="CatchAllData" ma:web="8cb4a07b-b122-4a4c-8040-c485f152f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1170-422e-4c03-9fb4-9b5e5c893f72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3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Revision_x0020_Date" ma:index="14" nillable="true" ma:displayName="Revision Date" ma:format="DateOnly" ma:internalName="Revision_x0020_Date">
      <xsd:simpleType>
        <xsd:restriction base="dms:DateTime"/>
      </xsd:simpleType>
    </xsd:element>
    <xsd:element name="Under_x0020_Review" ma:index="15" nillable="true" ma:displayName="Under Review" ma:default="0" ma:internalName="Under_x0020_Revi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1243-C698-4819-B15C-FAF0810C5235}">
  <ds:schemaRefs>
    <ds:schemaRef ds:uri="http://purl.org/dc/elements/1.1/"/>
    <ds:schemaRef ds:uri="http://schemas.microsoft.com/office/2006/metadata/properties"/>
    <ds:schemaRef ds:uri="f8ea1170-422e-4c03-9fb4-9b5e5c893f72"/>
    <ds:schemaRef ds:uri="8cb4a07b-b122-4a4c-8040-c485f152f4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60708d-f10a-4e85-8a50-118b2659ae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0C4712-1786-4DFE-9270-7EC7A40D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0708d-f10a-4e85-8a50-118b2659ae13"/>
    <ds:schemaRef ds:uri="8cb4a07b-b122-4a4c-8040-c485f152f46b"/>
    <ds:schemaRef ds:uri="f8ea1170-422e-4c03-9fb4-9b5e5c893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F4C05-2CBE-466E-9862-EE1407E8A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116AC-CF80-49CD-A413-A09311D9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DATCP_FormStart</Template>
  <TotalTime>1</TotalTime>
  <Pages>3</Pages>
  <Words>985</Words>
  <Characters>5616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Lodging and Recreational Facility License App</vt:lpstr>
    </vt:vector>
  </TitlesOfParts>
  <Company>DATCP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Lodging and Recreational Facility License App</dc:title>
  <dc:creator>Mackey, Stephanie L</dc:creator>
  <cp:lastModifiedBy>Jorata, Brian R</cp:lastModifiedBy>
  <cp:revision>2</cp:revision>
  <cp:lastPrinted>2017-06-05T18:42:00Z</cp:lastPrinted>
  <dcterms:created xsi:type="dcterms:W3CDTF">2018-06-26T21:04:00Z</dcterms:created>
  <dcterms:modified xsi:type="dcterms:W3CDTF">2018-06-26T21:04:00Z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0x0101005774FCD036CFC94B8B3126F20232C828</vt:lpwstr>
  </property>
  <property fmtid="{D5CDD505-2E9C-101B-9397-08002B2CF9AE}" pid="3" name="Metadata">
    <vt:lpwstr>1;#DFS|0ecb8698-7632-47d3-b1ea-bc532a9a4c19;#2;#Food and Recreational Businesses|a1b3d34f-4872-461b-b441-28b0f3669bc4</vt:lpwstr>
  </property>
</Properties>
</file>